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B65" w:rsidRDefault="008A7B65">
      <w:r>
        <w:rPr>
          <w:noProof/>
          <w:lang w:val="ro-RO" w:eastAsia="ro-RO"/>
        </w:rPr>
        <w:pict>
          <v:shapetype id="_x0000_t202" coordsize="21600,21600" o:spt="202" path="m,l,21600r21600,l21600,xe">
            <v:stroke joinstyle="miter"/>
            <v:path gradientshapeok="t" o:connecttype="rect"/>
          </v:shapetype>
          <v:shape id="Text Box 47" o:spid="_x0000_s1026" type="#_x0000_t202" style="position:absolute;margin-left:197.75pt;margin-top:15.05pt;width:299.3pt;height:17.3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" fillcolor="#c00000" stroked="f">
            <v:textbox>
              <w:txbxContent>
                <w:p w:rsidR="008A7B65" w:rsidRPr="00C55884" w:rsidRDefault="008A7B65" w:rsidP="002E2794">
                  <w:pPr>
                    <w:tabs>
                      <w:tab w:val="left" w:pos="3480"/>
                    </w:tabs>
                    <w:jc w:val="right"/>
                    <w:rPr>
                      <w:color w:val="FFFFFF"/>
                      <w:sz w:val="22"/>
                    </w:rPr>
                  </w:pPr>
                  <w:r w:rsidRPr="00C55884">
                    <w:rPr>
                      <w:rFonts w:ascii="Tahoma" w:hAnsi="Tahoma" w:cs="Tahoma"/>
                      <w:color w:val="FFFFFF"/>
                      <w:sz w:val="18"/>
                      <w:szCs w:val="20"/>
                      <w:lang w:val="ro-RO" w:eastAsia="ro-RO"/>
                    </w:rPr>
                    <w:t>Project n. 527800-LLP-1-2012-1-IT-GRUNDTVIG-GMP</w:t>
                  </w:r>
                </w:p>
              </w:txbxContent>
            </v:textbox>
          </v:shape>
        </w:pict>
      </w:r>
      <w:r>
        <w:rPr>
          <w:noProof/>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style="position:absolute;margin-left:-76.35pt;margin-top:-69pt;width:85.15pt;height:90.25pt;z-index:251656192;visibility:visible">
            <v:imagedata r:id="rId5" o:title="" chromakey="white"/>
          </v:shape>
        </w:pict>
      </w:r>
      <w:r>
        <w:rPr>
          <w:noProof/>
          <w:lang w:val="ro-RO" w:eastAsia="ro-RO"/>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2" o:spid="_x0000_s1028" type="#_x0000_t7" style="position:absolute;margin-left:174.55pt;margin-top:687.35pt;width:64.95pt;height:39.3pt;rotation:-59021fd;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" adj="8242" fillcolor="#c00000" stroked="f"/>
        </w:pict>
      </w:r>
      <w:r>
        <w:rPr>
          <w:noProof/>
          <w:lang w:val="ro-RO" w:eastAsia="ro-RO"/>
        </w:rPr>
        <w:pict>
          <v:rect id="Rectangle 71" o:spid="_x0000_s1029" style="position:absolute;margin-left:-76.2pt;margin-top:718.9pt;width:575.45pt;height:10.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" fillcolor="#c00000" stroked="f"/>
        </w:pict>
      </w:r>
      <w:r>
        <w:rPr>
          <w:noProof/>
          <w:lang w:val="ro-RO" w:eastAsia="ro-RO"/>
        </w:rPr>
        <w:pict>
          <v:shape id="AutoShape 70" o:spid="_x0000_s1030" type="#_x0000_t7" style="position:absolute;margin-left:192pt;margin-top:687.25pt;width:64.95pt;height:39pt;rotation:-59021fd;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" adj="8180" fillcolor="red" stroked="f"/>
        </w:pict>
      </w:r>
      <w:r>
        <w:rPr>
          <w:noProof/>
          <w:lang w:val="ro-RO" w:eastAsia="ro-RO"/>
        </w:rPr>
        <w:pict>
          <v:shape id="AutoShape 69" o:spid="_x0000_s1031" type="#_x0000_t7" style="position:absolute;margin-left:201.9pt;margin-top:687.15pt;width:64.95pt;height:38.95pt;rotation:-59021fd;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" adj="8169" fillcolor="#622423" stroked="f"/>
        </w:pict>
      </w:r>
      <w:r>
        <w:rPr>
          <w:noProof/>
          <w:lang w:val="ro-RO" w:eastAsia="ro-RO"/>
        </w:rPr>
        <w:pict>
          <v:rect id="Rectangle 67" o:spid="_x0000_s1032" style="position:absolute;margin-left:-76.2pt;margin-top:686.7pt;width:287.3pt;height:32.2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" fillcolor="#c00000" stroked="f"/>
        </w:pict>
      </w:r>
      <w:r>
        <w:rPr>
          <w:noProof/>
          <w:lang w:val="ro-RO" w:eastAsia="ro-RO"/>
        </w:rPr>
        <w:pict>
          <v:rect id="Rectangle 80" o:spid="_x0000_s1033" style="position:absolute;margin-left:-76.1pt;margin-top:726.45pt;width:575.45pt;height:28.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" fillcolor="#f2dbdb" stroked="f">
            <v:textbox>
              <w:txbxContent>
                <w:p w:rsidR="008A7B65" w:rsidRPr="00C35537" w:rsidRDefault="008A7B65" w:rsidP="00500B98">
                  <w:pPr>
                    <w:spacing w:before="120"/>
                    <w:jc w:val="center"/>
                    <w:rPr>
                      <w:sz w:val="18"/>
                    </w:rPr>
                  </w:pPr>
                  <w:r w:rsidRPr="00C35537">
                    <w:rPr>
                      <w:sz w:val="18"/>
                    </w:rPr>
                    <w:t>Page 1</w:t>
                  </w:r>
                </w:p>
              </w:txbxContent>
            </v:textbox>
          </v:rect>
        </w:pict>
      </w:r>
      <w:r>
        <w:rPr>
          <w:noProof/>
          <w:lang w:val="ro-RO" w:eastAsia="ro-RO"/>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34" type="#_x0000_t65" style="position:absolute;margin-left:224.8pt;margin-top:251.25pt;width:243pt;height:419.5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" adj="19862" filled="f" strokecolor="#17365d">
            <v:textbox>
              <w:txbxContent>
                <w:p w:rsidR="008A7B65" w:rsidRDefault="008A7B65" w:rsidP="000F1405">
                  <w:pPr>
                    <w:jc w:val="both"/>
                    <w:rPr>
                      <w:rFonts w:ascii="Arial" w:hAnsi="Arial" w:cs="Arial"/>
                      <w:sz w:val="20"/>
                      <w:lang w:val="it-IT"/>
                    </w:rPr>
                  </w:pPr>
                  <w:r>
                    <w:rPr>
                      <w:rFonts w:ascii="Arial" w:hAnsi="Arial" w:cs="Arial"/>
                      <w:sz w:val="20"/>
                      <w:lang w:val="it-IT"/>
                    </w:rPr>
                    <w:t>La sfarsitul lunii aprilie,</w:t>
                  </w:r>
                  <w:r w:rsidRPr="000F1405">
                    <w:rPr>
                      <w:rFonts w:ascii="Arial" w:hAnsi="Arial" w:cs="Arial"/>
                      <w:sz w:val="20"/>
                      <w:lang w:val="it-IT"/>
                    </w:rPr>
                    <w:t xml:space="preserve"> am  realizat o examinare în profunzime a metodelor experimentale, alternativelor educationale,  prin interviuri audio-video, cu exemple de bune practici,  identificate în cercetările naționale, lăsând astfel,să vorbească experții și profesioniștii. Fiecare partener din proiect, a identificat cele mai interesante, cele mai bune practici</w:t>
                  </w:r>
                  <w:r>
                    <w:rPr>
                      <w:rFonts w:ascii="Arial" w:hAnsi="Arial" w:cs="Arial"/>
                      <w:sz w:val="20"/>
                      <w:lang w:val="it-IT"/>
                    </w:rPr>
                    <w:t xml:space="preserve"> </w:t>
                  </w:r>
                  <w:r w:rsidRPr="000F1405">
                    <w:rPr>
                      <w:rFonts w:ascii="Arial" w:hAnsi="Arial" w:cs="Arial"/>
                      <w:sz w:val="20"/>
                      <w:lang w:val="it-IT"/>
                    </w:rPr>
                    <w:t xml:space="preserve">derulate. Acestea au au fost exemplificate prin video-interviuri, avand la final o analiza profunda in echipa. </w:t>
                  </w:r>
                </w:p>
                <w:p w:rsidR="008A7B65" w:rsidRPr="000F1405" w:rsidRDefault="008A7B65" w:rsidP="000F1405">
                  <w:pPr>
                    <w:jc w:val="both"/>
                    <w:rPr>
                      <w:rFonts w:ascii="Arial" w:hAnsi="Arial" w:cs="Arial"/>
                      <w:sz w:val="20"/>
                      <w:lang w:val="it-IT"/>
                    </w:rPr>
                  </w:pPr>
                  <w:r w:rsidRPr="000F1405">
                    <w:rPr>
                      <w:rFonts w:ascii="Arial" w:hAnsi="Arial" w:cs="Arial"/>
                      <w:sz w:val="20"/>
                      <w:lang w:val="it-IT"/>
                    </w:rPr>
                    <w:t>Au fost luate 14 interviuri audio-video, la nivel de consortiu, find implicati experti in aplicarea metodei Montessori, directori de institutii si organizatii de educare a adultilor, experti  la nivel de Directory for Social Work and Child Protection, directori de scoli Montessori, profesori , formatori.</w:t>
                  </w:r>
                </w:p>
                <w:p w:rsidR="008A7B65" w:rsidRPr="00F20B17" w:rsidRDefault="008A7B65" w:rsidP="00F20B17">
                  <w:pPr>
                    <w:jc w:val="both"/>
                    <w:rPr>
                      <w:rFonts w:ascii="Arial" w:hAnsi="Arial" w:cs="Arial"/>
                      <w:sz w:val="18"/>
                      <w:szCs w:val="18"/>
                      <w:lang w:val="it-IT"/>
                    </w:rPr>
                  </w:pPr>
                  <w:r w:rsidRPr="00500B98">
                    <w:rPr>
                      <w:rFonts w:ascii="Arial" w:hAnsi="Arial" w:cs="Arial"/>
                      <w:color w:val="C00000"/>
                      <w:sz w:val="20"/>
                      <w:lang w:val="it-IT"/>
                    </w:rPr>
                    <w:t>Laura Mayer</w:t>
                  </w:r>
                  <w:r w:rsidRPr="00500B98">
                    <w:rPr>
                      <w:rFonts w:ascii="Arial" w:hAnsi="Arial" w:cs="Arial"/>
                      <w:i/>
                      <w:color w:val="C00000"/>
                      <w:sz w:val="20"/>
                      <w:lang w:val="it-IT"/>
                    </w:rPr>
                    <w:t xml:space="preserve">, </w:t>
                  </w:r>
                  <w:r w:rsidRPr="00F20B17">
                    <w:rPr>
                      <w:rFonts w:ascii="Arial" w:hAnsi="Arial" w:cs="Arial"/>
                      <w:i/>
                      <w:sz w:val="18"/>
                      <w:szCs w:val="18"/>
                      <w:lang w:val="it-IT"/>
                    </w:rPr>
                    <w:t xml:space="preserve">cercetator din Italia , a dezvoltat un proiect de " kidsINNscience ", care a experimentat o metodă inovatoare pentru studiul științei derivat dintr-un context străin . </w:t>
                  </w:r>
                  <w:r w:rsidRPr="00F20B17">
                    <w:rPr>
                      <w:rFonts w:ascii="Arial" w:hAnsi="Arial" w:cs="Arial"/>
                      <w:sz w:val="18"/>
                      <w:szCs w:val="18"/>
                      <w:lang w:val="it-IT"/>
                    </w:rPr>
                    <w:t>" Inițiativa a fost bine primită, cu o participare si implicare de mare  responsabilitate a copiilor. Observațiile au arătat diferențele de gen în atitudinile de experimentare și formularea de ipoteze .</w:t>
                  </w:r>
                </w:p>
                <w:p w:rsidR="008A7B65" w:rsidRPr="00F20B17" w:rsidRDefault="008A7B65" w:rsidP="00F20B17">
                  <w:pPr>
                    <w:jc w:val="both"/>
                    <w:rPr>
                      <w:rFonts w:ascii="Arial" w:hAnsi="Arial" w:cs="Arial"/>
                      <w:sz w:val="18"/>
                      <w:szCs w:val="16"/>
                      <w:lang w:val="it-IT"/>
                    </w:rPr>
                  </w:pPr>
                  <w:r w:rsidRPr="00500B98">
                    <w:rPr>
                      <w:rFonts w:ascii="Arial" w:hAnsi="Arial" w:cs="Arial"/>
                      <w:color w:val="C00000"/>
                      <w:sz w:val="20"/>
                      <w:szCs w:val="18"/>
                      <w:lang w:val="it-IT"/>
                    </w:rPr>
                    <w:t xml:space="preserve">Asinitas Onlus </w:t>
                  </w:r>
                  <w:r w:rsidRPr="00F20B17">
                    <w:rPr>
                      <w:rFonts w:ascii="Arial" w:hAnsi="Arial" w:cs="Arial"/>
                      <w:sz w:val="18"/>
                      <w:szCs w:val="18"/>
                      <w:lang w:val="it-IT"/>
                    </w:rPr>
                    <w:t>cercetator din Italia a dezvoltat o abordare  Montessori în procesul de alfabetizare pentru adulții  străini,  în</w:t>
                  </w:r>
                  <w:r w:rsidRPr="00F20B17">
                    <w:rPr>
                      <w:sz w:val="18"/>
                      <w:szCs w:val="18"/>
                      <w:lang w:val="it-IT"/>
                    </w:rPr>
                    <w:t xml:space="preserve"> </w:t>
                  </w:r>
                  <w:r w:rsidRPr="00F20B17">
                    <w:rPr>
                      <w:rFonts w:ascii="Arial" w:hAnsi="Arial" w:cs="Arial"/>
                      <w:sz w:val="18"/>
                      <w:szCs w:val="18"/>
                      <w:lang w:val="it-IT"/>
                    </w:rPr>
                    <w:t>experimentul DOMUS / Miguelín / DEZVOLTARE  LIMBA . Scopul proiectului a fost de învățare a limbii  italiene  de catre  imigranți,  ca un instrument de</w:t>
                  </w:r>
                  <w:r w:rsidRPr="00F20B17">
                    <w:rPr>
                      <w:sz w:val="18"/>
                      <w:szCs w:val="18"/>
                      <w:lang w:val="it-IT"/>
                    </w:rPr>
                    <w:t xml:space="preserve"> </w:t>
                  </w:r>
                  <w:r w:rsidRPr="00F20B17">
                    <w:rPr>
                      <w:rFonts w:ascii="Arial" w:hAnsi="Arial" w:cs="Arial"/>
                      <w:sz w:val="18"/>
                      <w:szCs w:val="18"/>
                      <w:lang w:val="it-IT"/>
                    </w:rPr>
                    <w:t>comunicare , emancipare , construire a relațiilor , povestind</w:t>
                  </w:r>
                  <w:r w:rsidRPr="00F20B17">
                    <w:rPr>
                      <w:sz w:val="20"/>
                      <w:lang w:val="it-IT"/>
                    </w:rPr>
                    <w:t xml:space="preserve"> </w:t>
                  </w:r>
                  <w:r w:rsidRPr="00F20B17">
                    <w:rPr>
                      <w:rFonts w:ascii="Arial" w:hAnsi="Arial" w:cs="Arial"/>
                      <w:sz w:val="20"/>
                      <w:lang w:val="it-IT"/>
                    </w:rPr>
                    <w:t xml:space="preserve">experiențe de viață și de promovare socială </w:t>
                  </w:r>
                  <w:r w:rsidRPr="00F20B17">
                    <w:rPr>
                      <w:rFonts w:ascii="Arial" w:hAnsi="Arial" w:cs="Arial"/>
                      <w:sz w:val="16"/>
                      <w:szCs w:val="16"/>
                      <w:lang w:val="it-IT"/>
                    </w:rPr>
                    <w:t xml:space="preserve">. </w:t>
                  </w:r>
                  <w:r w:rsidRPr="00F20B17">
                    <w:rPr>
                      <w:rFonts w:ascii="Arial" w:hAnsi="Arial" w:cs="Arial"/>
                      <w:sz w:val="18"/>
                      <w:szCs w:val="16"/>
                      <w:lang w:val="it-IT"/>
                    </w:rPr>
                    <w:t>(experiment implementat în asociația  non- profit pentru promovarea de activități interdisciplinare , educație și ospitalitate pentru adulții  și copiii  străini care traiesc atât în Roma și la Milano . )</w:t>
                  </w:r>
                </w:p>
                <w:p w:rsidR="008A7B65" w:rsidRPr="00F20B17" w:rsidRDefault="008A7B65" w:rsidP="000F1405">
                  <w:pPr>
                    <w:jc w:val="both"/>
                    <w:rPr>
                      <w:rFonts w:ascii="Arial" w:hAnsi="Arial" w:cs="Arial"/>
                      <w:sz w:val="18"/>
                      <w:lang w:val="it-IT"/>
                    </w:rPr>
                  </w:pPr>
                </w:p>
                <w:p w:rsidR="008A7B65" w:rsidRPr="00CD1876" w:rsidRDefault="008A7B65" w:rsidP="000F1405">
                  <w:pPr>
                    <w:pStyle w:val="BodyText01"/>
                    <w:jc w:val="both"/>
                    <w:rPr>
                      <w:sz w:val="16"/>
                      <w:szCs w:val="20"/>
                      <w:lang w:val="it-IT"/>
                    </w:rPr>
                  </w:pPr>
                </w:p>
                <w:p w:rsidR="008A7B65" w:rsidRPr="00CD1876" w:rsidRDefault="008A7B65" w:rsidP="00EF2D4D">
                  <w:pPr>
                    <w:pStyle w:val="BodyText01"/>
                    <w:rPr>
                      <w:szCs w:val="20"/>
                      <w:lang w:val="it-IT"/>
                    </w:rPr>
                  </w:pPr>
                </w:p>
                <w:p w:rsidR="008A7B65" w:rsidRPr="00CD1876" w:rsidRDefault="008A7B65" w:rsidP="00EF2D4D">
                  <w:pPr>
                    <w:pStyle w:val="BodyText01"/>
                    <w:rPr>
                      <w:caps/>
                      <w:color w:val="000000"/>
                      <w:szCs w:val="20"/>
                      <w:lang w:val="it-IT"/>
                    </w:rPr>
                  </w:pPr>
                </w:p>
                <w:p w:rsidR="008A7B65" w:rsidRPr="00CD1876" w:rsidRDefault="008A7B65" w:rsidP="004A2118">
                  <w:pPr>
                    <w:pStyle w:val="BodyText01"/>
                    <w:rPr>
                      <w:lang w:val="it-IT"/>
                    </w:rPr>
                  </w:pPr>
                </w:p>
                <w:p w:rsidR="008A7B65" w:rsidRPr="00CD1876" w:rsidRDefault="008A7B65" w:rsidP="004A2118">
                  <w:pPr>
                    <w:pStyle w:val="BodyText01"/>
                    <w:rPr>
                      <w:lang w:val="it-IT"/>
                    </w:rPr>
                  </w:pPr>
                </w:p>
                <w:p w:rsidR="008A7B65" w:rsidRPr="00CD1876" w:rsidRDefault="008A7B65" w:rsidP="004A2118">
                  <w:pPr>
                    <w:pStyle w:val="BodyText01"/>
                    <w:rPr>
                      <w:caps/>
                      <w:color w:val="800000"/>
                      <w:lang w:val="it-IT"/>
                    </w:rPr>
                  </w:pPr>
                </w:p>
                <w:p w:rsidR="008A7B65" w:rsidRPr="00CD1876" w:rsidRDefault="008A7B65" w:rsidP="004A2118">
                  <w:pPr>
                    <w:pStyle w:val="BodyText01"/>
                    <w:rPr>
                      <w:rFonts w:ascii="Helvetica Light" w:hAnsi="Helvetica Light"/>
                      <w:caps/>
                      <w:color w:val="800000"/>
                      <w:lang w:val="it-IT"/>
                    </w:rPr>
                  </w:pPr>
                </w:p>
                <w:p w:rsidR="008A7B65" w:rsidRPr="00CD1876" w:rsidRDefault="008A7B65" w:rsidP="004A2118">
                  <w:pPr>
                    <w:pStyle w:val="BodyText01"/>
                    <w:rPr>
                      <w:rFonts w:ascii="Helvetica Light" w:hAnsi="Helvetica Light"/>
                      <w:caps/>
                      <w:color w:val="800000"/>
                      <w:lang w:val="it-IT"/>
                    </w:rPr>
                  </w:pPr>
                </w:p>
                <w:p w:rsidR="008A7B65" w:rsidRPr="00CD1876" w:rsidRDefault="008A7B65" w:rsidP="004A2118">
                  <w:pPr>
                    <w:pStyle w:val="BodyText01"/>
                    <w:rPr>
                      <w:rFonts w:ascii="Helvetica Light" w:hAnsi="Helvetica Light"/>
                      <w:caps/>
                      <w:color w:val="000000"/>
                      <w:lang w:val="it-IT"/>
                    </w:rPr>
                  </w:pPr>
                </w:p>
                <w:p w:rsidR="008A7B65" w:rsidRPr="00CD1876" w:rsidRDefault="008A7B65" w:rsidP="004A2118">
                  <w:pPr>
                    <w:pStyle w:val="BodyText01"/>
                    <w:rPr>
                      <w:rFonts w:ascii="Helvetica Light" w:hAnsi="Helvetica Light"/>
                      <w:caps/>
                      <w:color w:val="000000"/>
                      <w:lang w:val="it-IT"/>
                    </w:rPr>
                  </w:pPr>
                </w:p>
              </w:txbxContent>
            </v:textbox>
          </v:shape>
        </w:pict>
      </w:r>
      <w:r>
        <w:rPr>
          <w:noProof/>
          <w:lang w:val="ro-RO" w:eastAsia="ro-RO"/>
        </w:rPr>
        <w:pict>
          <v:shape id="Text Box 2" o:spid="_x0000_s1035" type="#_x0000_t202" style="position:absolute;margin-left:256.1pt;margin-top:143pt;width:94.25pt;height:139.5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" stroked="f">
            <v:textbox style="mso-fit-shape-to-text:t">
              <w:txbxContent>
                <w:p w:rsidR="008A7B65" w:rsidRPr="00F20B17" w:rsidRDefault="008A7B65" w:rsidP="00811866">
                  <w:pPr>
                    <w:tabs>
                      <w:tab w:val="left" w:pos="5760"/>
                    </w:tabs>
                    <w:jc w:val="center"/>
                    <w:rPr>
                      <w:i/>
                      <w:color w:val="000000"/>
                      <w:sz w:val="16"/>
                      <w:lang w:val="it-IT"/>
                    </w:rPr>
                  </w:pPr>
                  <w:r w:rsidRPr="00F20B17">
                    <w:rPr>
                      <w:i/>
                      <w:color w:val="000000"/>
                      <w:sz w:val="16"/>
                      <w:lang w:val="it-IT"/>
                    </w:rPr>
                    <w:t xml:space="preserve">Prelegeri 1949 </w:t>
                  </w:r>
                </w:p>
                <w:p w:rsidR="008A7B65" w:rsidRPr="00F20B17" w:rsidRDefault="008A7B65" w:rsidP="00811866">
                  <w:pPr>
                    <w:tabs>
                      <w:tab w:val="left" w:pos="5760"/>
                    </w:tabs>
                    <w:jc w:val="center"/>
                    <w:rPr>
                      <w:i/>
                      <w:color w:val="000000"/>
                      <w:sz w:val="16"/>
                      <w:lang w:val="it-IT"/>
                    </w:rPr>
                  </w:pPr>
                  <w:r w:rsidRPr="00F20B17">
                    <w:rPr>
                      <w:i/>
                      <w:color w:val="000000"/>
                      <w:sz w:val="16"/>
                      <w:lang w:val="it-IT"/>
                    </w:rPr>
                    <w:t>dr. Maria  Montessori la Ahmedabad</w:t>
                  </w:r>
                </w:p>
                <w:p w:rsidR="008A7B65" w:rsidRPr="00CD1876" w:rsidRDefault="008A7B65">
                  <w:pPr>
                    <w:rPr>
                      <w:sz w:val="20"/>
                      <w:lang w:val="it-IT"/>
                    </w:rPr>
                  </w:pPr>
                </w:p>
              </w:txbxContent>
            </v:textbox>
          </v:shape>
        </w:pict>
      </w:r>
      <w:r>
        <w:rPr>
          <w:noProof/>
          <w:lang w:val="ro-RO" w:eastAsia="ro-RO"/>
        </w:rPr>
        <w:pict>
          <v:shape id="Text Box 12" o:spid="_x0000_s1036" type="#_x0000_t202" style="position:absolute;margin-left:361.05pt;margin-top:108.1pt;width:105.75pt;height:134.5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" fillcolor="#c00000" stroked="f">
            <v:textbox>
              <w:txbxContent>
                <w:p w:rsidR="008A7B65" w:rsidRPr="00500B98" w:rsidRDefault="008A7B65">
                  <w:pPr>
                    <w:rPr>
                      <w:rFonts w:ascii="45 Helvetica Light" w:hAnsi="45 Helvetica Light"/>
                      <w:color w:val="C00000"/>
                      <w:sz w:val="20"/>
                    </w:rPr>
                  </w:pPr>
                  <w:r w:rsidRPr="00C55884">
                    <w:rPr>
                      <w:b/>
                      <w:noProof/>
                      <w:lang w:val="ro-RO" w:eastAsia="ro-RO"/>
                    </w:rPr>
                    <w:pict>
                      <v:shape id="Picture 23" o:spid="_x0000_i1026" type="#_x0000_t75" style="width:93pt;height:128.25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">
                        <v:imagedata r:id="rId6" o:title="" cropbottom="-882f"/>
                        <o:lock v:ext="edit" aspectratio="f"/>
                      </v:shape>
                    </w:pict>
                  </w:r>
                </w:p>
                <w:p w:rsidR="008A7B65" w:rsidRPr="002D7A67" w:rsidRDefault="008A7B65">
                  <w:pPr>
                    <w:rPr>
                      <w:rFonts w:ascii="45 Helvetica Light" w:hAnsi="45 Helvetica Light"/>
                      <w:color w:val="FFFFEF"/>
                      <w:sz w:val="20"/>
                    </w:rPr>
                  </w:pPr>
                </w:p>
                <w:p w:rsidR="008A7B65" w:rsidRPr="002D7A67" w:rsidRDefault="008A7B65">
                  <w:pPr>
                    <w:rPr>
                      <w:rFonts w:ascii="45 Helvetica Light" w:hAnsi="45 Helvetica Light"/>
                      <w:color w:val="FFFFEF"/>
                      <w:sz w:val="20"/>
                    </w:rPr>
                  </w:pPr>
                </w:p>
                <w:p w:rsidR="008A7B65" w:rsidRPr="002D7A67" w:rsidRDefault="008A7B65">
                  <w:pPr>
                    <w:rPr>
                      <w:rFonts w:ascii="45 Helvetica Light" w:hAnsi="45 Helvetica Light"/>
                      <w:color w:val="FFFFEF"/>
                      <w:sz w:val="20"/>
                    </w:rPr>
                  </w:pPr>
                </w:p>
                <w:p w:rsidR="008A7B65" w:rsidRPr="002D7A67" w:rsidRDefault="008A7B65">
                  <w:pPr>
                    <w:rPr>
                      <w:rFonts w:ascii="45 Helvetica Light" w:hAnsi="45 Helvetica Light"/>
                      <w:color w:val="FFFFEF"/>
                      <w:sz w:val="20"/>
                    </w:rPr>
                  </w:pPr>
                </w:p>
                <w:p w:rsidR="008A7B65" w:rsidRPr="004A2118" w:rsidRDefault="008A7B65" w:rsidP="004A2118">
                  <w:pPr>
                    <w:pStyle w:val="Photobox"/>
                  </w:pPr>
                </w:p>
              </w:txbxContent>
            </v:textbox>
          </v:shape>
        </w:pict>
      </w:r>
      <w:r>
        <w:rPr>
          <w:noProof/>
          <w:lang w:val="ro-RO" w:eastAsia="ro-RO"/>
        </w:rPr>
        <w:pict>
          <v:shape id="Text Box 45" o:spid="_x0000_s1037" type="#_x0000_t202" style="position:absolute;margin-left:222.85pt;margin-top:68.5pt;width:2in;height:59.6pt;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" filled="f" stroked="f">
            <v:textbox>
              <w:txbxContent>
                <w:p w:rsidR="008A7B65" w:rsidRPr="00500B98" w:rsidRDefault="008A7B65" w:rsidP="00811866">
                  <w:pPr>
                    <w:tabs>
                      <w:tab w:val="left" w:pos="5760"/>
                    </w:tabs>
                    <w:jc w:val="center"/>
                    <w:rPr>
                      <w:b/>
                      <w:color w:val="C00000"/>
                      <w:sz w:val="28"/>
                      <w:lang w:val="it-IT"/>
                    </w:rPr>
                  </w:pPr>
                  <w:r w:rsidRPr="00500B98">
                    <w:rPr>
                      <w:b/>
                      <w:color w:val="C00000"/>
                      <w:sz w:val="28"/>
                      <w:lang w:val="it-IT"/>
                    </w:rPr>
                    <w:t>“Sa vorbim despre “mintea absorbanta”</w:t>
                  </w:r>
                </w:p>
                <w:p w:rsidR="008A7B65" w:rsidRPr="00C55884" w:rsidRDefault="008A7B65" w:rsidP="00811866">
                  <w:pPr>
                    <w:tabs>
                      <w:tab w:val="left" w:pos="5760"/>
                    </w:tabs>
                    <w:jc w:val="center"/>
                    <w:rPr>
                      <w:b/>
                      <w:color w:val="17365D"/>
                      <w:sz w:val="8"/>
                      <w:lang w:val="it-IT"/>
                    </w:rPr>
                  </w:pPr>
                </w:p>
                <w:p w:rsidR="008A7B65" w:rsidRPr="009E4D26" w:rsidRDefault="008A7B65" w:rsidP="00811866">
                  <w:pPr>
                    <w:tabs>
                      <w:tab w:val="left" w:pos="5760"/>
                    </w:tabs>
                    <w:jc w:val="center"/>
                    <w:rPr>
                      <w:b/>
                      <w:i/>
                      <w:color w:val="000000"/>
                      <w:sz w:val="22"/>
                      <w:lang w:val="it-IT"/>
                    </w:rPr>
                  </w:pPr>
                  <w:r w:rsidRPr="009E4D26">
                    <w:rPr>
                      <w:i/>
                      <w:color w:val="000000"/>
                      <w:sz w:val="22"/>
                      <w:lang w:val="it-IT"/>
                    </w:rPr>
                    <w:t xml:space="preserve">Inteviuri cu expertii </w:t>
                  </w:r>
                </w:p>
                <w:p w:rsidR="008A7B65" w:rsidRPr="00C55884" w:rsidRDefault="008A7B65" w:rsidP="00811866">
                  <w:pPr>
                    <w:tabs>
                      <w:tab w:val="left" w:pos="5760"/>
                    </w:tabs>
                    <w:jc w:val="center"/>
                    <w:rPr>
                      <w:b/>
                      <w:color w:val="17365D"/>
                      <w:sz w:val="28"/>
                      <w:lang w:val="it-IT"/>
                    </w:rPr>
                  </w:pPr>
                  <w:r w:rsidRPr="00C55884">
                    <w:rPr>
                      <w:b/>
                      <w:color w:val="17365D"/>
                      <w:sz w:val="28"/>
                      <w:lang w:val="it-IT"/>
                    </w:rPr>
                    <w:t xml:space="preserve"> </w:t>
                  </w:r>
                </w:p>
                <w:p w:rsidR="008A7B65" w:rsidRPr="00811866" w:rsidRDefault="008A7B65" w:rsidP="00811866">
                  <w:pPr>
                    <w:jc w:val="center"/>
                    <w:rPr>
                      <w:b/>
                      <w:noProof/>
                      <w:sz w:val="96"/>
                      <w:szCs w:val="72"/>
                    </w:rPr>
                  </w:pPr>
                </w:p>
              </w:txbxContent>
            </v:textbox>
          </v:shape>
        </w:pict>
      </w:r>
      <w:r>
        <w:rPr>
          <w:noProof/>
          <w:lang w:val="ro-RO" w:eastAsia="ro-RO"/>
        </w:rPr>
        <w:pict>
          <v:shape id="AutoShape 6" o:spid="_x0000_s1038" type="#_x0000_t65" style="position:absolute;margin-left:-40.85pt;margin-top:72.5pt;width:241.05pt;height:598.35pt;flip:x;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" adj="20663" filled="f" fillcolor="#c6d9f1" strokecolor="#17365d">
            <v:shadow offset="3pt"/>
            <v:textbox>
              <w:txbxContent>
                <w:p w:rsidR="008A7B65" w:rsidRPr="009E4D26" w:rsidRDefault="008A7B65" w:rsidP="009E4D26">
                  <w:pPr>
                    <w:jc w:val="both"/>
                    <w:rPr>
                      <w:rFonts w:ascii="Arial" w:hAnsi="Arial" w:cs="Arial"/>
                      <w:sz w:val="20"/>
                      <w:szCs w:val="20"/>
                      <w:lang w:val="it-IT"/>
                    </w:rPr>
                  </w:pPr>
                  <w:r w:rsidRPr="009E4D26">
                    <w:rPr>
                      <w:rFonts w:ascii="Arial" w:hAnsi="Arial" w:cs="Arial"/>
                      <w:sz w:val="20"/>
                      <w:szCs w:val="20"/>
                      <w:lang w:val="it-IT"/>
                    </w:rPr>
                    <w:t xml:space="preserve">"Educatia Montessori nu este doar o metoda, ci si un mod de viata.”  Nimeni nu poate creste in locul copilului, nimeni nu se poate dezvolta si trai in locul adultului in nevoi. </w:t>
                  </w:r>
                  <w:r w:rsidRPr="009E4D26">
                    <w:rPr>
                      <w:rStyle w:val="Strong"/>
                      <w:rFonts w:ascii="Arial" w:hAnsi="Arial" w:cs="Arial"/>
                      <w:color w:val="000000"/>
                      <w:sz w:val="20"/>
                      <w:szCs w:val="20"/>
                      <w:lang w:val="it-IT"/>
                    </w:rPr>
                    <w:t>Educatia Montessori  se distinge de cea traditionala prin naturalete.</w:t>
                  </w:r>
                  <w:r w:rsidRPr="009E4D26">
                    <w:rPr>
                      <w:rFonts w:ascii="Arial" w:hAnsi="Arial" w:cs="Arial"/>
                      <w:sz w:val="20"/>
                      <w:szCs w:val="20"/>
                      <w:lang w:val="it-IT"/>
                    </w:rPr>
                    <w:t xml:space="preserve">  Prin faptul ca </w:t>
                  </w:r>
                  <w:r w:rsidRPr="009E4D26">
                    <w:rPr>
                      <w:rStyle w:val="Strong"/>
                      <w:rFonts w:ascii="Arial" w:hAnsi="Arial" w:cs="Arial"/>
                      <w:color w:val="000000"/>
                      <w:sz w:val="20"/>
                      <w:szCs w:val="20"/>
                      <w:lang w:val="it-IT"/>
                    </w:rPr>
                    <w:t>urmeaza copilul/ adultul,  nu programa</w:t>
                  </w:r>
                  <w:r w:rsidRPr="009E4D26">
                    <w:rPr>
                      <w:rFonts w:ascii="Arial" w:hAnsi="Arial" w:cs="Arial"/>
                      <w:sz w:val="20"/>
                      <w:szCs w:val="20"/>
                      <w:lang w:val="it-IT"/>
                    </w:rPr>
                    <w:t>. Educatia Montessori porneste de la intelegerea fiintei umane si functioneaza pe baza de observare, fiind in sine un experiment. “ Observarea este cheia, iar lacatul este libertatea”.  Ii dai libertate celui care nevoie, atat cat este pregatit sa primeasca, observi si vezi reactia lui si in functie de fiecare reactie in parte actionezi.  Se intervine individual, nu cu toti copiii sau adultii la fel.  Recunosti  unicitatea persoanei.</w:t>
                  </w:r>
                </w:p>
                <w:p w:rsidR="008A7B65" w:rsidRPr="009E4D26" w:rsidRDefault="008A7B65" w:rsidP="009E4D26">
                  <w:pPr>
                    <w:jc w:val="both"/>
                    <w:rPr>
                      <w:rFonts w:ascii="Arial" w:hAnsi="Arial" w:cs="Arial"/>
                      <w:sz w:val="20"/>
                      <w:szCs w:val="20"/>
                      <w:lang w:val="it-IT"/>
                    </w:rPr>
                  </w:pPr>
                  <w:r w:rsidRPr="009E4D26">
                    <w:rPr>
                      <w:rFonts w:ascii="Arial" w:hAnsi="Arial" w:cs="Arial"/>
                      <w:b/>
                      <w:bCs/>
                      <w:i/>
                      <w:iCs/>
                      <w:sz w:val="20"/>
                      <w:szCs w:val="20"/>
                      <w:u w:val="single"/>
                      <w:lang w:val="it-IT"/>
                    </w:rPr>
                    <w:t>MONTESSORI-HALLGARTEN    este o abordare care trebuie sa se bazeze pe studiul stiintific</w:t>
                  </w:r>
                  <w:r w:rsidRPr="009E4D26">
                    <w:rPr>
                      <w:rFonts w:ascii="Arial" w:hAnsi="Arial" w:cs="Arial"/>
                      <w:b/>
                      <w:bCs/>
                      <w:i/>
                      <w:iCs/>
                      <w:sz w:val="20"/>
                      <w:u w:val="single"/>
                      <w:lang w:val="it-IT"/>
                    </w:rPr>
                    <w:t xml:space="preserve"> </w:t>
                  </w:r>
                  <w:r w:rsidRPr="009E4D26">
                    <w:rPr>
                      <w:rFonts w:ascii="Arial" w:hAnsi="Arial" w:cs="Arial"/>
                      <w:sz w:val="20"/>
                      <w:lang w:val="it-IT"/>
                    </w:rPr>
                    <w:t>.  Deci, in acest context, proiectul nostru MONTESSORI-HALLGARTEN    este o abordare care trebuie sa se bazeze pe studiul stiintific .  Deci, in acest context, proiectul nostru MOMA - Montessori Method for Orienting and Motivating Adults isi propune ca baza de plecare, o cercetare  care va analiza motivele sociale și culturale a barierelor din calea educației, în grupuri de adulți care trăiesc în situații de dificultate socială, precum și relațiile dintre lipsa de competențe sociale și a participării grupurilor-țintă vulnerabile la orice formă de educație a adulților. Analiza va ține cont de specificul diferitelor grupuri și în special: minorități, imigranți, comunitatile de romi; adulți cu handicap; adulti in situații de sărăcie sau in situatii familiare cu mari</w:t>
                  </w:r>
                  <w:r w:rsidRPr="009E4D26">
                    <w:rPr>
                      <w:sz w:val="20"/>
                      <w:lang w:val="it-IT"/>
                    </w:rPr>
                    <w:t xml:space="preserve"> </w:t>
                  </w:r>
                  <w:r w:rsidRPr="009E4D26">
                    <w:rPr>
                      <w:rFonts w:ascii="Arial" w:hAnsi="Arial" w:cs="Arial"/>
                      <w:sz w:val="20"/>
                      <w:szCs w:val="20"/>
                      <w:lang w:val="it-IT"/>
                    </w:rPr>
                    <w:t>greutăți, pacienti cu tulburari psihice si adulti, seniori în zonele de privarea de viață.</w:t>
                  </w:r>
                </w:p>
                <w:p w:rsidR="008A7B65" w:rsidRPr="009E4D26" w:rsidRDefault="008A7B65" w:rsidP="009E4D26">
                  <w:pPr>
                    <w:jc w:val="both"/>
                    <w:rPr>
                      <w:rFonts w:ascii="Arial" w:hAnsi="Arial" w:cs="Arial"/>
                      <w:sz w:val="20"/>
                      <w:szCs w:val="20"/>
                      <w:lang w:val="it-IT"/>
                    </w:rPr>
                  </w:pPr>
                  <w:r w:rsidRPr="009E4D26">
                    <w:rPr>
                      <w:rFonts w:ascii="Arial" w:hAnsi="Arial" w:cs="Arial"/>
                      <w:sz w:val="20"/>
                      <w:szCs w:val="20"/>
                      <w:lang w:val="it-IT"/>
                    </w:rPr>
                    <w:t xml:space="preserve">S-a luat in calcul un studiu de bune practici, experiențe de aplicare a diferitelor forme de educatie si metodologii sociale. isi propune ca baza de plecare, o cercetare  care va analiza motivele sociale și culturale a barierelor din calea educației, în grupuri de adulți care trăiesc în situații de dificultate socială, precum și relațiile dintre lipsa de competențe sociale și a participării grupurilor-țintă vulnerabile la orice formă de educație a adulților. Analiza va ține cont de specificul diferitelor grupuri și în special: minorități, imigranți, comunitatile de romi; adulți cu handicap; adulti in situații de sărăcie sau in situatii familiare cu mari greutăți, pacienti cu tulburari psihice si adulti, seniori în zonele de privarea de viață. </w:t>
                  </w:r>
                </w:p>
                <w:p w:rsidR="008A7B65" w:rsidRPr="00CD1876" w:rsidRDefault="008A7B65" w:rsidP="00C35537">
                  <w:pPr>
                    <w:pStyle w:val="BodyText01"/>
                    <w:rPr>
                      <w:szCs w:val="20"/>
                      <w:lang w:val="it-IT"/>
                    </w:rPr>
                  </w:pPr>
                </w:p>
                <w:p w:rsidR="008A7B65" w:rsidRPr="00CD1876" w:rsidRDefault="008A7B65" w:rsidP="004A2118">
                  <w:pPr>
                    <w:pStyle w:val="BodyText01"/>
                    <w:rPr>
                      <w:szCs w:val="20"/>
                      <w:lang w:val="it-IT"/>
                    </w:rPr>
                  </w:pPr>
                </w:p>
                <w:p w:rsidR="008A7B65" w:rsidRPr="00CD1876" w:rsidRDefault="008A7B65" w:rsidP="004A2118">
                  <w:pPr>
                    <w:pStyle w:val="BodyText01"/>
                    <w:rPr>
                      <w:szCs w:val="20"/>
                      <w:lang w:val="it-IT"/>
                    </w:rPr>
                  </w:pPr>
                </w:p>
              </w:txbxContent>
            </v:textbox>
          </v:shape>
        </w:pict>
      </w:r>
      <w:r>
        <w:rPr>
          <w:noProof/>
          <w:lang w:val="ro-RO" w:eastAsia="ro-RO"/>
        </w:rPr>
        <w:pict>
          <v:shape id="Text Box 5" o:spid="_x0000_s1039" type="#_x0000_t202" style="position:absolute;margin-left:20.2pt;margin-top:-61.75pt;width:198.65pt;height:93.75pt;flip:y;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" filled="f" stroked="f">
            <v:textbox>
              <w:txbxContent>
                <w:p w:rsidR="008A7B65" w:rsidRPr="00C55884" w:rsidRDefault="008A7B65" w:rsidP="002E2794">
                  <w:pPr>
                    <w:pStyle w:val="Subheadhere"/>
                    <w:spacing w:line="276" w:lineRule="auto"/>
                    <w:jc w:val="left"/>
                    <w:rPr>
                      <w:rFonts w:ascii="Calibri" w:hAnsi="Calibri" w:cs="Calibri"/>
                      <w:color w:val="FFFFFF"/>
                      <w:sz w:val="22"/>
                    </w:rPr>
                  </w:pPr>
                  <w:r w:rsidRPr="00C55884">
                    <w:rPr>
                      <w:rFonts w:ascii="Calibri" w:hAnsi="Calibri" w:cs="Calibri"/>
                      <w:b/>
                      <w:bCs/>
                      <w:color w:val="FFFFFF"/>
                      <w:sz w:val="28"/>
                      <w:szCs w:val="30"/>
                      <w:lang w:val="ro-RO" w:eastAsia="ro-RO"/>
                    </w:rPr>
                    <w:t>M</w:t>
                  </w:r>
                  <w:r w:rsidRPr="00C55884">
                    <w:rPr>
                      <w:rFonts w:ascii="Calibri" w:hAnsi="Calibri" w:cs="Calibri"/>
                      <w:color w:val="FFFFFF"/>
                      <w:sz w:val="28"/>
                      <w:szCs w:val="30"/>
                      <w:lang w:val="ro-RO" w:eastAsia="ro-RO"/>
                    </w:rPr>
                    <w:t xml:space="preserve">ontessori method for </w:t>
                  </w:r>
                  <w:r w:rsidRPr="00C55884">
                    <w:rPr>
                      <w:rFonts w:ascii="Calibri" w:hAnsi="Calibri" w:cs="Calibri"/>
                      <w:b/>
                      <w:bCs/>
                      <w:color w:val="FFFFFF"/>
                      <w:sz w:val="28"/>
                      <w:szCs w:val="30"/>
                      <w:lang w:val="ro-RO" w:eastAsia="ro-RO"/>
                    </w:rPr>
                    <w:t>O</w:t>
                  </w:r>
                  <w:r w:rsidRPr="00C55884">
                    <w:rPr>
                      <w:rFonts w:ascii="Calibri" w:hAnsi="Calibri" w:cs="Calibri"/>
                      <w:color w:val="FFFFFF"/>
                      <w:sz w:val="28"/>
                      <w:szCs w:val="30"/>
                      <w:lang w:val="ro-RO" w:eastAsia="ro-RO"/>
                    </w:rPr>
                    <w:t xml:space="preserve">rienting </w:t>
                  </w:r>
                  <w:r w:rsidRPr="00C55884">
                    <w:rPr>
                      <w:rFonts w:ascii="Calibri" w:hAnsi="Calibri" w:cs="Calibri"/>
                      <w:color w:val="FFFFFF"/>
                      <w:sz w:val="28"/>
                      <w:szCs w:val="30"/>
                      <w:lang w:val="ro-RO" w:eastAsia="ro-RO"/>
                    </w:rPr>
                    <w:br/>
                    <w:t xml:space="preserve">and </w:t>
                  </w:r>
                  <w:r w:rsidRPr="00C55884">
                    <w:rPr>
                      <w:rFonts w:ascii="Calibri" w:hAnsi="Calibri" w:cs="Calibri"/>
                      <w:b/>
                      <w:bCs/>
                      <w:color w:val="FFFFFF"/>
                      <w:sz w:val="28"/>
                      <w:szCs w:val="30"/>
                      <w:lang w:val="ro-RO" w:eastAsia="ro-RO"/>
                    </w:rPr>
                    <w:t>M</w:t>
                  </w:r>
                  <w:r w:rsidRPr="00C55884">
                    <w:rPr>
                      <w:rFonts w:ascii="Calibri" w:hAnsi="Calibri" w:cs="Calibri"/>
                      <w:color w:val="FFFFFF"/>
                      <w:sz w:val="28"/>
                      <w:szCs w:val="30"/>
                      <w:lang w:val="ro-RO" w:eastAsia="ro-RO"/>
                    </w:rPr>
                    <w:t xml:space="preserve">otivating </w:t>
                  </w:r>
                  <w:r w:rsidRPr="00C55884">
                    <w:rPr>
                      <w:rFonts w:ascii="Calibri" w:hAnsi="Calibri" w:cs="Calibri"/>
                      <w:b/>
                      <w:bCs/>
                      <w:color w:val="FFFFFF"/>
                      <w:sz w:val="28"/>
                      <w:szCs w:val="30"/>
                      <w:lang w:val="ro-RO" w:eastAsia="ro-RO"/>
                    </w:rPr>
                    <w:t>A</w:t>
                  </w:r>
                  <w:r w:rsidRPr="00C55884">
                    <w:rPr>
                      <w:rFonts w:ascii="Calibri" w:hAnsi="Calibri" w:cs="Calibri"/>
                      <w:color w:val="FFFFFF"/>
                      <w:sz w:val="28"/>
                      <w:szCs w:val="30"/>
                      <w:lang w:val="ro-RO" w:eastAsia="ro-RO"/>
                    </w:rPr>
                    <w:t>dults</w:t>
                  </w:r>
                  <w:r w:rsidRPr="00C55884">
                    <w:rPr>
                      <w:rFonts w:ascii="Calibri" w:hAnsi="Calibri" w:cs="Calibri"/>
                      <w:color w:val="FFFFFF"/>
                      <w:sz w:val="22"/>
                    </w:rPr>
                    <w:t xml:space="preserve"> </w:t>
                  </w:r>
                </w:p>
                <w:p w:rsidR="008A7B65" w:rsidRPr="00C55884" w:rsidRDefault="008A7B65" w:rsidP="002E2794">
                  <w:pPr>
                    <w:tabs>
                      <w:tab w:val="left" w:pos="3480"/>
                    </w:tabs>
                    <w:spacing w:line="276" w:lineRule="auto"/>
                    <w:rPr>
                      <w:rFonts w:ascii="Calibri" w:hAnsi="Calibri" w:cs="Calibri"/>
                      <w:color w:val="FFFFFF"/>
                      <w:sz w:val="2"/>
                      <w:szCs w:val="30"/>
                      <w:lang w:val="ro-RO" w:eastAsia="ro-RO"/>
                    </w:rPr>
                  </w:pPr>
                </w:p>
                <w:p w:rsidR="008A7B65" w:rsidRPr="00C55884" w:rsidRDefault="008A7B65" w:rsidP="002E2794">
                  <w:pPr>
                    <w:tabs>
                      <w:tab w:val="left" w:pos="3480"/>
                    </w:tabs>
                    <w:spacing w:line="276" w:lineRule="auto"/>
                    <w:rPr>
                      <w:rFonts w:ascii="Calibri" w:hAnsi="Calibri" w:cs="Calibri"/>
                      <w:color w:val="FFFFFF"/>
                      <w:sz w:val="28"/>
                      <w:szCs w:val="30"/>
                      <w:lang w:val="ro-RO" w:eastAsia="ro-RO"/>
                    </w:rPr>
                  </w:pPr>
                  <w:r w:rsidRPr="00C55884">
                    <w:rPr>
                      <w:rFonts w:ascii="Calibri" w:hAnsi="Calibri" w:cs="Calibri"/>
                      <w:color w:val="FFFFFF"/>
                      <w:sz w:val="28"/>
                      <w:szCs w:val="30"/>
                      <w:lang w:val="ro-RO" w:eastAsia="ro-RO"/>
                    </w:rPr>
                    <w:t>MOMA</w:t>
                  </w:r>
                </w:p>
                <w:p w:rsidR="008A7B65" w:rsidRPr="00C55884" w:rsidRDefault="008A7B65" w:rsidP="000F2ABB">
                  <w:pPr>
                    <w:pStyle w:val="Subheadhere"/>
                    <w:jc w:val="left"/>
                    <w:rPr>
                      <w:color w:val="FFFFFF"/>
                      <w:sz w:val="18"/>
                    </w:rPr>
                  </w:pPr>
                </w:p>
              </w:txbxContent>
            </v:textbox>
          </v:shape>
        </w:pict>
      </w:r>
      <w:r>
        <w:rPr>
          <w:noProof/>
          <w:lang w:val="ro-RO" w:eastAsia="ro-RO"/>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395.5pt;margin-top:-44.7pt;width:51pt;height:27.5pt;z-index:251664384" fillcolor="#0f243e" stroked="f">
            <v:fill color2="#f93"/>
            <v:shadow color="silver" opacity="52429f"/>
            <v:textpath style="font-family:&quot;Impact&quot;;v-text-kern:t" trim="t" fitpath="t" string="Second&#10;newsletter"/>
          </v:shape>
        </w:pict>
      </w:r>
      <w:r>
        <w:rPr>
          <w:noProof/>
          <w:lang w:val="ro-RO" w:eastAsia="ro-RO"/>
        </w:rPr>
        <w:pict>
          <v:shape id="Picture 53" o:spid="_x0000_s1041" type="#_x0000_t75" alt="free-classy-comic-callouts.jpg" style="position:absolute;margin-left:376.55pt;margin-top:-68.8pt;width:122.9pt;height:83.55pt;z-index:251663360;visibility:visible;mso-wrap-distance-bottom:2.56492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">
            <v:imagedata r:id="rId7" o:title=""/>
            <o:lock v:ext="edit" aspectratio="f"/>
          </v:shape>
        </w:pict>
      </w:r>
      <w:r>
        <w:rPr>
          <w:noProof/>
          <w:lang w:val="ro-RO" w:eastAsia="ro-RO"/>
        </w:rPr>
        <w:pict>
          <v:shape id="Picture 24" o:spid="_x0000_s1042" type="#_x0000_t75" style="position:absolute;margin-left:272.75pt;margin-top:-8.9pt;width:77.5pt;height:30.6pt;z-index:251655168;visibility:visible">
            <v:imagedata r:id="rId8" o:title="" chromakey="white"/>
          </v:shape>
        </w:pict>
      </w:r>
      <w:r>
        <w:rPr>
          <w:noProof/>
          <w:lang w:val="ro-RO" w:eastAsia="ro-RO"/>
        </w:rPr>
        <w:pict>
          <v:rect id="Rectangle 52" o:spid="_x0000_s1043" style="position:absolute;margin-left:-78.05pt;margin-top:-68.55pt;width:310.8pt;height:83.6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" fillcolor="#c00000" stroked="f"/>
        </w:pict>
      </w:r>
      <w:r>
        <w:rPr>
          <w:noProof/>
          <w:lang w:val="ro-RO" w:eastAsia="ro-RO"/>
        </w:rPr>
        <w:pict>
          <v:shape id="AutoShape 55" o:spid="_x0000_s1044" type="#_x0000_t7" style="position:absolute;margin-left:194.85pt;margin-top:-68.25pt;width:64.95pt;height:102.05pt;rotation:-59021fd;flip:x;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" adj="13622" fillcolor="#c00000" stroked="f"/>
        </w:pict>
      </w:r>
      <w:r>
        <w:rPr>
          <w:noProof/>
          <w:lang w:val="ro-RO" w:eastAsia="ro-RO"/>
        </w:rPr>
        <w:pict>
          <v:shape id="AutoShape 56" o:spid="_x0000_s1045" type="#_x0000_t7" style="position:absolute;margin-left:205.8pt;margin-top:-68.55pt;width:64.95pt;height:101.25pt;rotation:-59021fd;flip:x;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" adj="13622" fillcolor="red" stroked="f"/>
        </w:pict>
      </w:r>
      <w:r>
        <w:rPr>
          <w:noProof/>
          <w:lang w:val="ro-RO" w:eastAsia="ro-RO"/>
        </w:rPr>
        <w:pict>
          <v:shape id="AutoShape 57" o:spid="_x0000_s1046" type="#_x0000_t7" style="position:absolute;margin-left:216.35pt;margin-top:-68.8pt;width:64.95pt;height:101.2pt;rotation:-59021fd;flip:x;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" adj="13622" fillcolor="#622423" stroked="f"/>
        </w:pict>
      </w:r>
      <w:r>
        <w:rPr>
          <w:noProof/>
          <w:lang w:val="ro-RO" w:eastAsia="ro-RO"/>
        </w:rPr>
        <w:pict>
          <v:rect id="Rectangle 50" o:spid="_x0000_s1047" style="position:absolute;margin-left:-78.05pt;margin-top:15.05pt;width:575.45pt;height:27.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" fillcolor="#c00000" stroked="f"/>
        </w:pict>
      </w:r>
      <w:r>
        <w:rPr>
          <w:noProof/>
          <w:lang w:val="ro-RO" w:eastAsia="ro-RO"/>
        </w:rPr>
        <w:pict>
          <v:shapetype id="_x0000_t32" coordsize="21600,21600" o:spt="32" o:oned="t" path="m,l21600,21600e" filled="f">
            <v:path arrowok="t" fillok="f" o:connecttype="none"/>
            <o:lock v:ext="edit" shapetype="t"/>
          </v:shapetype>
          <v:shape id="AutoShape 58" o:spid="_x0000_s1048" type="#_x0000_t32" style="position:absolute;margin-left:-78.25pt;margin-top:37.75pt;width:575.45pt;height:0;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" strokecolor="#c00000" strokeweight="11pt">
            <v:shadow color="#868686"/>
          </v:shape>
        </w:pict>
      </w:r>
      <w:r>
        <w:br w:type="page"/>
      </w:r>
      <w:r>
        <w:rPr>
          <w:noProof/>
          <w:lang w:val="ro-RO" w:eastAsia="ro-RO"/>
        </w:rPr>
        <w:pict>
          <v:shape id="AutoShape 77" o:spid="_x0000_s1049" type="#_x0000_t7" style="position:absolute;margin-left:188.25pt;margin-top:-61.15pt;width:64.05pt;height:91.05pt;rotation:-59021fd;flip:x;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" adj="13622" fillcolor="red" stroked="f"/>
        </w:pict>
      </w:r>
      <w:r>
        <w:rPr>
          <w:noProof/>
          <w:lang w:val="ro-RO" w:eastAsia="ro-RO"/>
        </w:rPr>
        <w:pict>
          <v:shape id="AutoShape 76" o:spid="_x0000_s1050" type="#_x0000_t7" style="position:absolute;margin-left:198pt;margin-top:-60.8pt;width:64.05pt;height:91pt;rotation:-59021fd;flip:x;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" adj="13622" fillcolor="#622423" stroked="f"/>
        </w:pict>
      </w:r>
      <w:r>
        <w:rPr>
          <w:noProof/>
          <w:lang w:val="ro-RO" w:eastAsia="ro-RO"/>
        </w:rPr>
        <w:pict>
          <v:rect id="Rectangle 78" o:spid="_x0000_s1051" style="position:absolute;margin-left:-76.35pt;margin-top:13.8pt;width:567.55pt;height:24.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" fillcolor="#c00000" stroked="f"/>
        </w:pict>
      </w:r>
      <w:r>
        <w:rPr>
          <w:noProof/>
          <w:lang w:val="ro-RO" w:eastAsia="ro-RO"/>
        </w:rPr>
        <w:pict>
          <v:shape id="_x0000_s1052" type="#_x0000_t75" style="position:absolute;margin-left:353.15pt;margin-top:14pt;width:68.55pt;height:27pt;z-index:251661312;visibility:visible">
            <v:imagedata r:id="rId8" o:title="" chromakey="white"/>
          </v:shape>
        </w:pict>
      </w:r>
      <w:r>
        <w:rPr>
          <w:noProof/>
          <w:lang w:val="ro-RO" w:eastAsia="ro-RO"/>
        </w:rPr>
        <w:pict>
          <v:rect id="Rectangle 74" o:spid="_x0000_s1053" style="position:absolute;margin-left:-76.3pt;margin-top:-61.15pt;width:283.35pt;height:75.2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" fillcolor="#c00000" stroked="f"/>
        </w:pict>
      </w:r>
      <w:r>
        <w:rPr>
          <w:noProof/>
          <w:lang w:val="ro-RO" w:eastAsia="ro-RO"/>
        </w:rPr>
        <w:pict>
          <v:shape id="Text Box 75" o:spid="_x0000_s1054" type="#_x0000_t202" style="position:absolute;margin-left:200.55pt;margin-top:14.1pt;width:295.2pt;height:15.6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o5Juw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" filled="f" stroked="f">
            <v:textbox>
              <w:txbxContent>
                <w:p w:rsidR="008A7B65" w:rsidRPr="00C55884" w:rsidRDefault="008A7B65" w:rsidP="002E2794">
                  <w:pPr>
                    <w:tabs>
                      <w:tab w:val="left" w:pos="3480"/>
                    </w:tabs>
                    <w:jc w:val="right"/>
                    <w:rPr>
                      <w:color w:val="FFFFFF"/>
                      <w:sz w:val="22"/>
                    </w:rPr>
                  </w:pPr>
                  <w:r w:rsidRPr="00C55884">
                    <w:rPr>
                      <w:rFonts w:ascii="Tahoma" w:hAnsi="Tahoma" w:cs="Tahoma"/>
                      <w:color w:val="FFFFFF"/>
                      <w:sz w:val="18"/>
                      <w:szCs w:val="20"/>
                      <w:lang w:val="ro-RO" w:eastAsia="ro-RO"/>
                    </w:rPr>
                    <w:t>Project n. 527800-LLP-1-2012-1-IT-GRUNDTVIG-GMP</w:t>
                  </w:r>
                </w:p>
              </w:txbxContent>
            </v:textbox>
          </v:shape>
        </w:pict>
      </w:r>
      <w:r>
        <w:rPr>
          <w:noProof/>
          <w:lang w:val="ro-RO" w:eastAsia="ro-RO"/>
        </w:rPr>
        <w:pict>
          <v:shape id="AutoShape 79" o:spid="_x0000_s1055" type="#_x0000_t7" style="position:absolute;margin-left:171.05pt;margin-top:-60.85pt;width:64.05pt;height:91.8pt;rotation:-59021fd;flip:x;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" adj="13622" fillcolor="#c00000" stroked="f"/>
        </w:pict>
      </w:r>
      <w:r>
        <w:rPr>
          <w:noProof/>
          <w:lang w:val="ro-RO" w:eastAsia="ro-RO"/>
        </w:rPr>
        <w:pict>
          <v:shape id="AutoShape 83" o:spid="_x0000_s1056" type="#_x0000_t65" style="position:absolute;margin-left:228.9pt;margin-top:60.3pt;width:241.05pt;height:473.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" adj="16947" filled="f" fillcolor="#c6d9f1" strokecolor="#17365d">
            <v:textbox>
              <w:txbxContent>
                <w:p w:rsidR="008A7B65" w:rsidRDefault="008A7B65" w:rsidP="0078093F">
                  <w:pPr>
                    <w:jc w:val="both"/>
                    <w:rPr>
                      <w:rFonts w:ascii="Arial" w:hAnsi="Arial" w:cs="Arial"/>
                      <w:color w:val="000000"/>
                      <w:sz w:val="20"/>
                    </w:rPr>
                  </w:pPr>
                </w:p>
                <w:p w:rsidR="008A7B65" w:rsidRPr="00CD1876" w:rsidRDefault="008A7B65" w:rsidP="00E32B85">
                  <w:pPr>
                    <w:jc w:val="both"/>
                    <w:rPr>
                      <w:rFonts w:ascii="Arial" w:hAnsi="Arial" w:cs="Arial"/>
                      <w:b/>
                      <w:sz w:val="20"/>
                    </w:rPr>
                  </w:pPr>
                  <w:r w:rsidRPr="00CD1876">
                    <w:rPr>
                      <w:rFonts w:ascii="Arial" w:hAnsi="Arial" w:cs="Arial"/>
                      <w:b/>
                      <w:sz w:val="20"/>
                    </w:rPr>
                    <w:t xml:space="preserve">Ca o concluzie a tuturor interviurilor luate am putea spune ca : </w:t>
                  </w:r>
                  <w:r w:rsidRPr="00CD1876">
                    <w:rPr>
                      <w:rFonts w:ascii="Arial" w:hAnsi="Arial" w:cs="Arial"/>
                      <w:sz w:val="20"/>
                    </w:rPr>
                    <w:t>Principiile practice ale sistemului Montessori se bazeaza pe tendintele naturale ale fiintei de a explora, de a se misca, de a imparti informatiile cu ceilalti, de a fi independenti si de a lua decizii, de a-si crea propria ordine, de a-si dezvolta controlul de sine, de a extrage idei din experientele proprii, de a-si utiliza imaginatia creatoare, de a munci din greu, de a repeta si de a se concentra pentru a-si perfectiona rezultatele.</w:t>
                  </w:r>
                </w:p>
                <w:p w:rsidR="008A7B65" w:rsidRPr="00CD1876" w:rsidRDefault="008A7B65" w:rsidP="00E32B85">
                  <w:pPr>
                    <w:jc w:val="both"/>
                    <w:rPr>
                      <w:rFonts w:ascii="Arial" w:hAnsi="Arial" w:cs="Arial"/>
                      <w:b/>
                      <w:sz w:val="20"/>
                      <w:szCs w:val="20"/>
                      <w:lang w:val="it-IT"/>
                    </w:rPr>
                  </w:pPr>
                  <w:r w:rsidRPr="00CD1876">
                    <w:rPr>
                      <w:rFonts w:ascii="Arial" w:hAnsi="Arial" w:cs="Arial"/>
                      <w:b/>
                      <w:sz w:val="20"/>
                    </w:rPr>
                    <w:tab/>
                  </w:r>
                  <w:r w:rsidRPr="00CD1876">
                    <w:rPr>
                      <w:rFonts w:ascii="Arial" w:hAnsi="Arial" w:cs="Arial"/>
                      <w:b/>
                      <w:sz w:val="20"/>
                      <w:szCs w:val="20"/>
                      <w:lang w:val="it-IT"/>
                    </w:rPr>
                    <w:t xml:space="preserve">« Intocmai cum oamenii au strabatut pamantul cu piciorul si, ulterior, i-au arat suprafata fara sa gandeasca la bogatia imensa ascunsa in adancimile lui, tot asa oamenii de azi realizeaza progres dupa progres in civilizatie fara sa observe comorile care zac ascunse in universul psihic al primei copilarii”. </w:t>
                  </w:r>
                </w:p>
                <w:p w:rsidR="008A7B65" w:rsidRPr="00CD1876" w:rsidRDefault="008A7B65" w:rsidP="00E32B85">
                  <w:pPr>
                    <w:jc w:val="both"/>
                    <w:rPr>
                      <w:b/>
                      <w:lang w:val="pt-BR"/>
                    </w:rPr>
                  </w:pPr>
                  <w:r w:rsidRPr="00CD1876">
                    <w:rPr>
                      <w:rFonts w:ascii="Arial" w:hAnsi="Arial" w:cs="Arial"/>
                      <w:b/>
                      <w:sz w:val="20"/>
                      <w:szCs w:val="20"/>
                      <w:lang w:val="it-IT"/>
                    </w:rPr>
                    <w:t>"Scoala traditionala desparte si rupe munca manuala de cea intelectuala, ocupandu-se exlusiv de "intelect", de cultura intelectuala, redusa de obicei la memorizare. Aceasta inseamna dupa M. Montessori, o denaturare, un dezechilibru al personalitatii, deoarece, afirma ea: "</w:t>
                  </w:r>
                  <w:r w:rsidRPr="00CD1876">
                    <w:rPr>
                      <w:b/>
                      <w:sz w:val="20"/>
                      <w:szCs w:val="20"/>
                      <w:lang w:val="it-IT"/>
                    </w:rPr>
                    <w:t xml:space="preserve"> </w:t>
                  </w:r>
                  <w:r w:rsidRPr="00CD1876">
                    <w:rPr>
                      <w:rFonts w:ascii="Arial" w:hAnsi="Arial" w:cs="Arial"/>
                      <w:b/>
                      <w:sz w:val="20"/>
                      <w:szCs w:val="20"/>
                      <w:lang w:val="it-IT"/>
                    </w:rPr>
                    <w:t xml:space="preserve">Exista o stransa legatura inte munca manuala care se desfasoara in viata obisnuita si concentrarea profunda a spiritului. Desi, se pare, la prima vedere, ca aceste doua lucruri sunt opuse, in realitate ele sunt profund unite, dat fiindca una este originea celeilalt. </w:t>
                  </w:r>
                  <w:r w:rsidRPr="00CD1876">
                    <w:rPr>
                      <w:rFonts w:ascii="Arial" w:hAnsi="Arial" w:cs="Arial"/>
                      <w:b/>
                      <w:sz w:val="20"/>
                      <w:szCs w:val="20"/>
                      <w:lang w:val="pt-BR"/>
                    </w:rPr>
                    <w:t>Educatia mainii este deosebit de importanta, pentru ca mana este instrumentul expresiv al inteligentei umane: ea este organul mintii".</w:t>
                  </w:r>
                  <w:r w:rsidRPr="00CD1876">
                    <w:rPr>
                      <w:b/>
                      <w:lang w:val="pt-BR"/>
                    </w:rPr>
                    <w:tab/>
                  </w:r>
                </w:p>
                <w:p w:rsidR="008A7B65" w:rsidRPr="00CD1876" w:rsidRDefault="008A7B65" w:rsidP="00E32B85">
                  <w:pPr>
                    <w:rPr>
                      <w:b/>
                      <w:lang w:val="pt-BR"/>
                    </w:rPr>
                  </w:pPr>
                  <w:r w:rsidRPr="00CD1876">
                    <w:rPr>
                      <w:b/>
                      <w:lang w:val="pt-BR"/>
                    </w:rPr>
                    <w:tab/>
                    <w:t xml:space="preserve">                               </w:t>
                  </w:r>
                </w:p>
                <w:p w:rsidR="008A7B65" w:rsidRPr="00E32B85" w:rsidRDefault="008A7B65" w:rsidP="00E32B85">
                  <w:pPr>
                    <w:rPr>
                      <w:rFonts w:ascii="Arial" w:hAnsi="Arial" w:cs="Arial"/>
                      <w:b/>
                      <w:sz w:val="16"/>
                      <w:lang w:val="pt-BR"/>
                    </w:rPr>
                  </w:pPr>
                  <w:r>
                    <w:rPr>
                      <w:rFonts w:ascii="Arial" w:hAnsi="Arial" w:cs="Arial"/>
                      <w:b/>
                      <w:sz w:val="16"/>
                      <w:lang w:val="pt-BR"/>
                    </w:rPr>
                    <w:t xml:space="preserve">                                                                      </w:t>
                  </w:r>
                  <w:r w:rsidRPr="00E32B85">
                    <w:rPr>
                      <w:rFonts w:ascii="Arial" w:hAnsi="Arial" w:cs="Arial"/>
                      <w:b/>
                      <w:sz w:val="16"/>
                      <w:lang w:val="pt-BR"/>
                    </w:rPr>
                    <w:t>Maria Montessori</w:t>
                  </w:r>
                </w:p>
                <w:p w:rsidR="008A7B65" w:rsidRPr="00CD1876" w:rsidRDefault="008A7B65" w:rsidP="00242231">
                  <w:pPr>
                    <w:pStyle w:val="BodyText01"/>
                    <w:rPr>
                      <w:lang w:val="pt-BR"/>
                    </w:rPr>
                  </w:pPr>
                </w:p>
              </w:txbxContent>
            </v:textbox>
          </v:shape>
        </w:pict>
      </w:r>
      <w:r>
        <w:rPr>
          <w:noProof/>
          <w:lang w:val="ro-RO" w:eastAsia="ro-RO"/>
        </w:rPr>
        <w:pict>
          <v:shape id="_x0000_s1057" type="#_x0000_t7" style="position:absolute;margin-left:179.35pt;margin-top:688.05pt;width:64.95pt;height:39.3pt;rotation:-59021fd;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" adj="8242" fillcolor="#c00000" stroked="f"/>
        </w:pict>
      </w:r>
      <w:r>
        <w:rPr>
          <w:noProof/>
          <w:lang w:val="ro-RO" w:eastAsia="ro-RO"/>
        </w:rPr>
        <w:pict>
          <v:rect id="_x0000_s1058" style="position:absolute;margin-left:-71.4pt;margin-top:719.6pt;width:575.45pt;height:10.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" fillcolor="#c00000" stroked="f"/>
        </w:pict>
      </w:r>
      <w:r>
        <w:rPr>
          <w:noProof/>
          <w:lang w:val="ro-RO" w:eastAsia="ro-RO"/>
        </w:rPr>
        <w:pict>
          <v:shape id="_x0000_s1059" type="#_x0000_t7" style="position:absolute;margin-left:196.8pt;margin-top:687.95pt;width:64.95pt;height:39pt;rotation:-59021fd;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" adj="8180" fillcolor="red" stroked="f"/>
        </w:pict>
      </w:r>
      <w:r>
        <w:rPr>
          <w:noProof/>
          <w:lang w:val="ro-RO" w:eastAsia="ro-RO"/>
        </w:rPr>
        <w:pict>
          <v:shape id="_x0000_s1060" type="#_x0000_t7" style="position:absolute;margin-left:206.7pt;margin-top:687.85pt;width:64.95pt;height:38.95pt;rotation:-59021fd;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" adj="8169" fillcolor="#622423" stroked="f"/>
        </w:pict>
      </w:r>
      <w:r>
        <w:rPr>
          <w:noProof/>
          <w:lang w:val="ro-RO" w:eastAsia="ro-RO"/>
        </w:rPr>
        <w:pict>
          <v:rect id="_x0000_s1061" style="position:absolute;margin-left:-71.4pt;margin-top:687.4pt;width:287.3pt;height:32.2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" fillcolor="#c00000" stroked="f"/>
        </w:pict>
      </w:r>
      <w:r>
        <w:rPr>
          <w:noProof/>
          <w:lang w:val="ro-RO" w:eastAsia="ro-RO"/>
        </w:rPr>
        <w:pict>
          <v:rect id="_x0000_s1062" style="position:absolute;margin-left:-71.3pt;margin-top:727.1pt;width:575.45pt;height:28.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" fillcolor="#f2dbdb" stroked="f">
            <v:textbox>
              <w:txbxContent>
                <w:p w:rsidR="008A7B65" w:rsidRPr="00C35537" w:rsidRDefault="008A7B65" w:rsidP="00500B98">
                  <w:pPr>
                    <w:spacing w:before="120"/>
                    <w:jc w:val="center"/>
                    <w:rPr>
                      <w:sz w:val="18"/>
                    </w:rPr>
                  </w:pPr>
                  <w:r w:rsidRPr="00C35537">
                    <w:rPr>
                      <w:sz w:val="18"/>
                    </w:rPr>
                    <w:t xml:space="preserve">Page </w:t>
                  </w:r>
                  <w:r>
                    <w:rPr>
                      <w:sz w:val="18"/>
                    </w:rPr>
                    <w:t>2</w:t>
                  </w:r>
                </w:p>
              </w:txbxContent>
            </v:textbox>
          </v:rect>
        </w:pict>
      </w:r>
      <w:r>
        <w:rPr>
          <w:noProof/>
          <w:lang w:val="ro-RO" w:eastAsia="ro-RO"/>
        </w:rPr>
        <w:pict>
          <v:shape id="AutoShape 82" o:spid="_x0000_s1063" type="#_x0000_t65" style="position:absolute;margin-left:-62.1pt;margin-top:60.2pt;width:272.75pt;height:608.3pt;flip:x 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" adj="18785" filled="f" fillcolor="#c6d9f1" strokecolor="#17365d">
            <v:textbox>
              <w:txbxContent>
                <w:p w:rsidR="008A7B65" w:rsidRPr="00E32B85" w:rsidRDefault="008A7B65" w:rsidP="00E32B85">
                  <w:pPr>
                    <w:jc w:val="both"/>
                    <w:rPr>
                      <w:rFonts w:ascii="Arial" w:hAnsi="Arial" w:cs="Arial"/>
                      <w:color w:val="FF0000"/>
                      <w:sz w:val="18"/>
                      <w:lang w:val="it-IT"/>
                    </w:rPr>
                  </w:pPr>
                  <w:r w:rsidRPr="00E32B85">
                    <w:rPr>
                      <w:rFonts w:ascii="Arial" w:hAnsi="Arial" w:cs="Arial"/>
                      <w:sz w:val="18"/>
                      <w:lang w:val="it-IT"/>
                    </w:rPr>
                    <w:t>Ca o concluzie , a spus el " Străinii vor învăța " profund alfabetizarea " nu doar pentru a fi în măsură să comunice în limba societății în care trăiesc , dar, de asemenea, să citească, să scrie și să fie parte din ea "</w:t>
                  </w:r>
                </w:p>
                <w:p w:rsidR="008A7B65" w:rsidRPr="00E32B85" w:rsidRDefault="008A7B65" w:rsidP="00E32B85">
                  <w:pPr>
                    <w:jc w:val="both"/>
                    <w:rPr>
                      <w:rFonts w:ascii="Arial" w:hAnsi="Arial" w:cs="Arial"/>
                      <w:sz w:val="18"/>
                      <w:lang w:val="it-IT"/>
                    </w:rPr>
                  </w:pPr>
                  <w:r w:rsidRPr="00500B98">
                    <w:rPr>
                      <w:rFonts w:ascii="Arial" w:hAnsi="Arial" w:cs="Arial"/>
                      <w:b/>
                      <w:bCs/>
                      <w:color w:val="C00000"/>
                      <w:sz w:val="18"/>
                      <w:lang w:val="it-IT"/>
                    </w:rPr>
                    <w:t>Mr. Marius Vulpe, Director of the Penitentiary in Iasi, Romania</w:t>
                  </w:r>
                  <w:r w:rsidRPr="00500B98">
                    <w:rPr>
                      <w:rFonts w:ascii="Arial" w:hAnsi="Arial" w:cs="Arial"/>
                      <w:bCs/>
                      <w:color w:val="C00000"/>
                      <w:sz w:val="18"/>
                      <w:lang w:val="it-IT"/>
                    </w:rPr>
                    <w:t xml:space="preserve"> </w:t>
                  </w:r>
                  <w:r w:rsidRPr="00E32B85">
                    <w:rPr>
                      <w:rFonts w:ascii="Arial" w:hAnsi="Arial" w:cs="Arial"/>
                      <w:bCs/>
                      <w:color w:val="FF0000"/>
                      <w:sz w:val="18"/>
                      <w:lang w:val="it-IT"/>
                    </w:rPr>
                    <w:t xml:space="preserve">- </w:t>
                  </w:r>
                  <w:r w:rsidRPr="00E32B85">
                    <w:rPr>
                      <w:rFonts w:ascii="Arial" w:hAnsi="Arial" w:cs="Arial"/>
                      <w:bCs/>
                      <w:sz w:val="18"/>
                      <w:lang w:val="it-IT"/>
                    </w:rPr>
                    <w:t>“</w:t>
                  </w:r>
                  <w:r w:rsidRPr="00E32B85">
                    <w:rPr>
                      <w:rFonts w:ascii="Arial" w:hAnsi="Arial" w:cs="Arial"/>
                      <w:sz w:val="18"/>
                      <w:lang w:val="it-IT"/>
                    </w:rPr>
                    <w:t>Este foarte greu sa reintegrez un detinut, cu atat mai mult cu cat starea lui materiala, precara isi pune amprenta. Nu sunt probleme in reintegrarea detinutului a carui familie se ocupa de el. Avem probleme in cazul persoanele cu educatie precara, neasistate social, care pe timpul detentiei beneficiaza de servicii sociale in inchisoare, , iar atunci cand ei ies din  penitenciar nu mai beneficiaza de sprijinul statului, sau al institutiilor nonguvernamentale. Atunci ei nu se integreaza. .In inchisoare exista si o scoala care ofera programul “ a doua sansa detinutilor”, dar marea majoritate refuza cursurile scolare. Ei  afirma ca scoala traditionala nu ii ofera nici o posibilitate de dezvoltare. Conteaza mai mult stimularea lor prin ateliere de lucru, care sa le dezvolte aptitudinile native si abilitatile practice”</w:t>
                  </w:r>
                </w:p>
                <w:p w:rsidR="008A7B65" w:rsidRPr="00E32B85" w:rsidRDefault="008A7B65" w:rsidP="00E32B85">
                  <w:pPr>
                    <w:jc w:val="both"/>
                    <w:rPr>
                      <w:rFonts w:ascii="Arial" w:hAnsi="Arial" w:cs="Arial"/>
                      <w:sz w:val="18"/>
                      <w:lang w:val="it-IT"/>
                    </w:rPr>
                  </w:pPr>
                  <w:r w:rsidRPr="00500B98">
                    <w:rPr>
                      <w:rFonts w:ascii="Arial" w:hAnsi="Arial" w:cs="Arial"/>
                      <w:b/>
                      <w:color w:val="C00000"/>
                      <w:sz w:val="18"/>
                      <w:lang w:val="it-IT"/>
                    </w:rPr>
                    <w:t xml:space="preserve">Elena Matei , social- Sef al serviciului de asistenta sociala persoane adulte in cadrul Directiei Generale de Asistenta Sociala si Protectie a Copilului, Iasi-Romania, </w:t>
                  </w:r>
                  <w:r w:rsidRPr="00E32B85">
                    <w:rPr>
                      <w:rFonts w:ascii="Arial" w:hAnsi="Arial" w:cs="Arial"/>
                      <w:sz w:val="18"/>
                      <w:lang w:val="it-IT"/>
                    </w:rPr>
                    <w:t>precizeaza ca un exemplu de buna practica, ce  a dezvoltat un parteneriat public privat prin care s-a angajat un serviciu de angajare protejata denumit “Brutaria Revis”.  In cadrul acestui serviciu au participat persoane cu dizabilitati , persoane institutionalizate in Centrul de ingrijire Hirlau.Ce s-a dorit? S-a dorit sa se creeze un mediu educational si de munca supravegheat si un program de munca , care sa le stimuleze progresul catre o viata normala si sa le dezvolte pe cat posibil performantele.</w:t>
                  </w:r>
                </w:p>
                <w:p w:rsidR="008A7B65" w:rsidRPr="00E32B85" w:rsidRDefault="008A7B65" w:rsidP="00E32B85">
                  <w:pPr>
                    <w:jc w:val="both"/>
                    <w:rPr>
                      <w:rFonts w:ascii="Arial" w:hAnsi="Arial" w:cs="Arial"/>
                      <w:sz w:val="18"/>
                      <w:lang w:val="it-IT"/>
                    </w:rPr>
                  </w:pPr>
                  <w:r w:rsidRPr="00E32B85">
                    <w:rPr>
                      <w:rFonts w:ascii="Arial" w:hAnsi="Arial" w:cs="Arial"/>
                      <w:sz w:val="18"/>
                      <w:lang w:val="it-IT"/>
                    </w:rPr>
                    <w:t>Am dorit sa schimbam statutul acestor persoane cu dizabilitati din statutul de asistat la cel de angajat. Brutaria a fost dotata cu echipamente speciale, cu brutari,  cu specialisti  care predau persoanelor adulte institutionalizate, ca si acestia la randul lor sa devina brutari. Au fost persoane cu dizabilitati mentale. Astfel, prin program au fost create trei servicii destinate persoanelor cu dizabilitati: un serviciu de evaluare, pregatire si formare prevocationala, un serviciu de angajare asistata si un serviciu de angajare protejata . Principiul sprijinirii integrarii socio-profesionale a persoanelor cu handicap inseamna a-l urmari in procesul cautarii, ocuparii si mentinerii unui loc de munca. In primul rand cred ca ar trebui create forme diferite de angajare protejata, programe speciale de invatare si de dobandire a competentelor socio-profesionale. Deoarece directia noastra are un Centru rezidential pentru adulti ar trebui sa dezvoltam forme de educatie si pentru membrii familiilor ce au persoane cu dizabilitati, pentru ca acestia sa sa dezvolte un climat protectiv. Este important ca adultul cu dizabilitati sa-si dezvolte aptitudinile necesare trecerii de la un mediu de munca supravegheat, la un mediu deschis, social, mediul pietii muncii libere.</w:t>
                  </w:r>
                </w:p>
                <w:p w:rsidR="008A7B65" w:rsidRPr="00CD1876" w:rsidRDefault="008A7B65" w:rsidP="00242231">
                  <w:pPr>
                    <w:spacing w:line="276" w:lineRule="auto"/>
                    <w:jc w:val="both"/>
                    <w:rPr>
                      <w:rFonts w:ascii="Arial" w:hAnsi="Arial" w:cs="Arial"/>
                      <w:sz w:val="12"/>
                      <w:lang w:val="it-IT"/>
                    </w:rPr>
                  </w:pPr>
                </w:p>
              </w:txbxContent>
            </v:textbox>
          </v:shape>
        </w:pict>
      </w:r>
      <w:r>
        <w:rPr>
          <w:noProof/>
          <w:lang w:val="ro-RO" w:eastAsia="ro-RO"/>
        </w:rPr>
        <w:pict>
          <v:shape id="Text Box 84" o:spid="_x0000_s1064" type="#_x0000_t202" style="position:absolute;margin-left:-61.4pt;margin-top:-29.35pt;width:250.2pt;height:5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MuAIAAMI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" filled="f" stroked="f">
            <v:textbox>
              <w:txbxContent>
                <w:p w:rsidR="008A7B65" w:rsidRPr="00C55884" w:rsidRDefault="008A7B65" w:rsidP="00E32B85">
                  <w:pPr>
                    <w:tabs>
                      <w:tab w:val="left" w:pos="5760"/>
                    </w:tabs>
                    <w:rPr>
                      <w:rFonts w:ascii="Arial" w:hAnsi="Arial" w:cs="Arial"/>
                      <w:b/>
                      <w:color w:val="FFFFFF"/>
                      <w:lang w:val="it-IT"/>
                    </w:rPr>
                  </w:pPr>
                  <w:r w:rsidRPr="00C55884">
                    <w:rPr>
                      <w:rFonts w:ascii="Arial" w:hAnsi="Arial" w:cs="Arial"/>
                      <w:color w:val="FFFFFF"/>
                      <w:lang w:val="it-IT"/>
                    </w:rPr>
                    <w:t xml:space="preserve">Inteviuri cu expertii </w:t>
                  </w:r>
                </w:p>
                <w:p w:rsidR="008A7B65" w:rsidRDefault="008A7B65"/>
              </w:txbxContent>
            </v:textbox>
          </v:shape>
        </w:pict>
      </w:r>
      <w:r>
        <w:rPr>
          <w:noProof/>
          <w:lang w:val="ro-RO" w:eastAsia="ro-RO"/>
        </w:rPr>
        <w:pict>
          <v:shape id="_x0000_s1065" type="#_x0000_t75" style="position:absolute;margin-left:388.8pt;margin-top:-78.75pt;width:88.95pt;height:94.3pt;z-index:251660288;visibility:visible">
            <v:imagedata r:id="rId9" o:title="" chromakey="white"/>
          </v:shape>
        </w:pict>
      </w:r>
      <w:r>
        <w:rPr>
          <w:noProof/>
          <w:lang w:val="ro-RO" w:eastAsia="ro-RO"/>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3" o:spid="_x0000_s1066" type="#_x0000_t185" style="position:absolute;margin-left:230.3pt;margin-top:558.55pt;width:239.5pt;height:48.1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" adj="10800" fillcolor="#4f81bd" strokecolor="#c00000" strokeweight="3pt">
            <v:shadow color="#243f60" opacity=".5" offset="18pt,8pt"/>
            <v:textbox>
              <w:txbxContent>
                <w:p w:rsidR="008A7B65" w:rsidRPr="001B645A" w:rsidRDefault="008A7B65" w:rsidP="001B645A">
                  <w:pPr>
                    <w:jc w:val="right"/>
                    <w:rPr>
                      <w:rFonts w:ascii="Arial" w:hAnsi="Arial" w:cs="Arial"/>
                      <w:i/>
                      <w:iCs/>
                      <w:sz w:val="20"/>
                      <w:szCs w:val="28"/>
                      <w:lang w:val="en-GB"/>
                    </w:rPr>
                  </w:pPr>
                  <w:r>
                    <w:rPr>
                      <w:rFonts w:ascii="Tahoma" w:hAnsi="Tahoma" w:cs="Tahoma"/>
                      <w:i/>
                      <w:iCs/>
                      <w:sz w:val="22"/>
                      <w:szCs w:val="28"/>
                      <w:lang w:val="en-GB"/>
                    </w:rPr>
                    <w:t>Proiectul MOMA – Consortiul European</w:t>
                  </w:r>
                </w:p>
                <w:p w:rsidR="008A7B65" w:rsidRDefault="008A7B65"/>
              </w:txbxContent>
            </v:textbox>
          </v:shape>
        </w:pict>
      </w:r>
      <w:r>
        <w:rPr>
          <w:noProof/>
          <w:lang w:val="ro-RO" w:eastAsia="ro-RO"/>
        </w:rPr>
        <w:pict>
          <v:shape id="Text Box 31" o:spid="_x0000_s1067" type="#_x0000_t202" style="position:absolute;margin-left:364.05pt;margin-top:-17.8pt;width:135pt;height:40.2pt;flip:y;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" filled="f" stroked="f">
            <v:textbox>
              <w:txbxContent>
                <w:p w:rsidR="008A7B65" w:rsidRPr="00B1301E" w:rsidRDefault="008A7B65" w:rsidP="00A1083C">
                  <w:pPr>
                    <w:pStyle w:val="monthyear"/>
                    <w:rPr>
                      <w:color w:val="FFFFFF"/>
                    </w:rPr>
                  </w:pPr>
                  <w:r w:rsidRPr="00B1301E">
                    <w:rPr>
                      <w:color w:val="FFFFFF"/>
                    </w:rPr>
                    <w:t>ENTER Month/year</w:t>
                  </w:r>
                </w:p>
              </w:txbxContent>
            </v:textbox>
          </v:shape>
        </w:pict>
      </w:r>
      <w:r>
        <w:rPr>
          <w:noProof/>
          <w:lang w:val="ro-RO" w:eastAsia="ro-RO"/>
        </w:rPr>
        <w:pict>
          <v:shape id="Text Box 42" o:spid="_x0000_s1068" type="#_x0000_t202" style="position:absolute;margin-left:362.05pt;margin-top:355.2pt;width:153pt;height:27pt;z-index:25164288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" filled="f" fillcolor="#cd4313" stroked="f" insetpen="t">
            <v:textbox inset="2.88pt,2.88pt,2.88pt,2.88pt">
              <w:txbxContent>
                <w:p w:rsidR="008A7B65" w:rsidRPr="00A1083C" w:rsidRDefault="008A7B65" w:rsidP="00A1083C">
                  <w:pPr>
                    <w:pStyle w:val="website"/>
                  </w:pPr>
                  <w:r w:rsidRPr="00A1083C">
                    <w:t>www.website.com</w:t>
                  </w:r>
                </w:p>
              </w:txbxContent>
            </v:textbox>
          </v:shape>
        </w:pict>
      </w:r>
      <w:r>
        <w:rPr>
          <w:noProof/>
          <w:lang w:val="ro-RO" w:eastAsia="ro-RO"/>
        </w:rPr>
        <w:pict>
          <v:shape id="Text Box 40" o:spid="_x0000_s1069" type="#_x0000_t202" style="position:absolute;margin-left:-61.85pt;margin-top:355.2pt;width:198pt;height:27pt;z-index:251641856;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" filled="f" fillcolor="#cd4313" stroked="f" insetpen="t">
            <v:textbox inset="2.88pt,2.88pt,2.88pt,2.88pt">
              <w:txbxContent>
                <w:p w:rsidR="008A7B65" w:rsidRPr="00A1083C" w:rsidRDefault="008A7B65" w:rsidP="00A1083C">
                  <w:pPr>
                    <w:pStyle w:val="Textlogohere"/>
                  </w:pPr>
                  <w:r w:rsidRPr="00A1083C">
                    <w:t>Insert Text or Logo here.</w:t>
                  </w:r>
                </w:p>
              </w:txbxContent>
            </v:textbox>
          </v:shape>
        </w:pict>
      </w:r>
    </w:p>
    <w:sectPr w:rsidR="008A7B65" w:rsidSect="002E2794">
      <w:pgSz w:w="11907" w:h="16839" w:code="9"/>
      <w:pgMar w:top="1440" w:right="1800" w:bottom="1440" w:left="1800"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dobe Jenson Pr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Light">
    <w:altName w:val="Times New Roman"/>
    <w:panose1 w:val="00000000000000000000"/>
    <w:charset w:val="00"/>
    <w:family w:val="auto"/>
    <w:notTrueType/>
    <w:pitch w:val="variable"/>
    <w:sig w:usb0="00000003" w:usb1="00000000" w:usb2="00000000" w:usb3="00000000" w:csb0="00000001" w:csb1="00000000"/>
  </w:font>
  <w:font w:name="45 Helvetica Light">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F549C"/>
    <w:multiLevelType w:val="hybridMultilevel"/>
    <w:tmpl w:val="4E5C9FD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88726C1"/>
    <w:multiLevelType w:val="hybridMultilevel"/>
    <w:tmpl w:val="7B38AFEC"/>
    <w:lvl w:ilvl="0" w:tplc="505EA814">
      <w:numFmt w:val="bullet"/>
      <w:lvlText w:val="•"/>
      <w:lvlJc w:val="left"/>
      <w:pPr>
        <w:ind w:left="1590" w:hanging="870"/>
      </w:pPr>
      <w:rPr>
        <w:rFonts w:ascii="Arial" w:eastAsia="Times New Roman" w:hAnsi="Arial" w:hint="default"/>
      </w:rPr>
    </w:lvl>
    <w:lvl w:ilvl="1" w:tplc="04180003" w:tentative="1">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7B9847E9"/>
    <w:multiLevelType w:val="hybridMultilevel"/>
    <w:tmpl w:val="BB067FA8"/>
    <w:lvl w:ilvl="0" w:tplc="C90A3BBA">
      <w:start w:val="1"/>
      <w:numFmt w:val="bullet"/>
      <w:pStyle w:val="Bulletpoints"/>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attachedTemplate r:id="rId1"/>
  <w:stylePaneFormatFilter w:val="0701"/>
  <w:defaultTabStop w:val="720"/>
  <w:hyphenationZone w:val="425"/>
  <w:drawingGridHorizontalSpacing w:val="12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ABB"/>
    <w:rsid w:val="00061C9E"/>
    <w:rsid w:val="000F0790"/>
    <w:rsid w:val="000F1405"/>
    <w:rsid w:val="000F2ABB"/>
    <w:rsid w:val="001B645A"/>
    <w:rsid w:val="001E4215"/>
    <w:rsid w:val="00242231"/>
    <w:rsid w:val="00242DB7"/>
    <w:rsid w:val="002D7A67"/>
    <w:rsid w:val="002E1BBB"/>
    <w:rsid w:val="002E2794"/>
    <w:rsid w:val="003439F8"/>
    <w:rsid w:val="003D515B"/>
    <w:rsid w:val="00476EC6"/>
    <w:rsid w:val="00483D8B"/>
    <w:rsid w:val="004A2118"/>
    <w:rsid w:val="00500B98"/>
    <w:rsid w:val="00522ED1"/>
    <w:rsid w:val="00585A71"/>
    <w:rsid w:val="0061672E"/>
    <w:rsid w:val="006F64D1"/>
    <w:rsid w:val="0078093F"/>
    <w:rsid w:val="007943FE"/>
    <w:rsid w:val="007C0D7C"/>
    <w:rsid w:val="00811866"/>
    <w:rsid w:val="008A7B65"/>
    <w:rsid w:val="008C3EC8"/>
    <w:rsid w:val="008D1F16"/>
    <w:rsid w:val="00906C50"/>
    <w:rsid w:val="009436D1"/>
    <w:rsid w:val="00950965"/>
    <w:rsid w:val="009E4D26"/>
    <w:rsid w:val="00A1083C"/>
    <w:rsid w:val="00A74EBF"/>
    <w:rsid w:val="00B1301E"/>
    <w:rsid w:val="00C15311"/>
    <w:rsid w:val="00C35537"/>
    <w:rsid w:val="00C52AD9"/>
    <w:rsid w:val="00C55884"/>
    <w:rsid w:val="00CC32A2"/>
    <w:rsid w:val="00CD1876"/>
    <w:rsid w:val="00D71B75"/>
    <w:rsid w:val="00D95F09"/>
    <w:rsid w:val="00DD0D3E"/>
    <w:rsid w:val="00E0086A"/>
    <w:rsid w:val="00E32B85"/>
    <w:rsid w:val="00E45259"/>
    <w:rsid w:val="00E73F03"/>
    <w:rsid w:val="00EF2D4D"/>
    <w:rsid w:val="00F20B17"/>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A2"/>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pPr>
      <w:widowControl w:val="0"/>
      <w:spacing w:after="120" w:line="249" w:lineRule="auto"/>
      <w:jc w:val="center"/>
    </w:pPr>
    <w:rPr>
      <w:rFonts w:ascii="Adobe Jenson Pro" w:hAnsi="Adobe Jenson Pro"/>
      <w:b/>
      <w:color w:val="800000"/>
      <w:kern w:val="28"/>
      <w:sz w:val="28"/>
      <w:szCs w:val="20"/>
    </w:rPr>
  </w:style>
  <w:style w:type="character" w:customStyle="1" w:styleId="BodyText3Char">
    <w:name w:val="Body Text 3 Char"/>
    <w:basedOn w:val="DefaultParagraphFont"/>
    <w:link w:val="BodyText3"/>
    <w:uiPriority w:val="99"/>
    <w:locked/>
    <w:rsid w:val="00A1083C"/>
    <w:rPr>
      <w:rFonts w:ascii="Adobe Jenson Pro" w:hAnsi="Adobe Jenson Pro" w:cs="Times New Roman"/>
      <w:b/>
      <w:color w:val="800000"/>
      <w:kern w:val="28"/>
      <w:sz w:val="28"/>
    </w:rPr>
  </w:style>
  <w:style w:type="paragraph" w:customStyle="1" w:styleId="Header01">
    <w:name w:val="Header 01"/>
    <w:basedOn w:val="Normal"/>
    <w:link w:val="Header01Char"/>
    <w:uiPriority w:val="99"/>
    <w:rsid w:val="00CC32A2"/>
    <w:pPr>
      <w:jc w:val="both"/>
    </w:pPr>
    <w:rPr>
      <w:rFonts w:ascii="Arial" w:hAnsi="Arial"/>
      <w:caps/>
      <w:color w:val="FFFFEF"/>
      <w:sz w:val="48"/>
    </w:rPr>
  </w:style>
  <w:style w:type="paragraph" w:customStyle="1" w:styleId="Subheadhere">
    <w:name w:val="Subhead here"/>
    <w:basedOn w:val="Normal"/>
    <w:link w:val="SubheadhereChar"/>
    <w:uiPriority w:val="99"/>
    <w:rsid w:val="007943FE"/>
    <w:pPr>
      <w:jc w:val="both"/>
    </w:pPr>
    <w:rPr>
      <w:rFonts w:ascii="Arial" w:hAnsi="Arial" w:cs="Arial"/>
      <w:caps/>
      <w:color w:val="FFFFEF"/>
    </w:rPr>
  </w:style>
  <w:style w:type="character" w:customStyle="1" w:styleId="Header01Char">
    <w:name w:val="Header 01 Char"/>
    <w:basedOn w:val="DefaultParagraphFont"/>
    <w:link w:val="Header01"/>
    <w:uiPriority w:val="99"/>
    <w:locked/>
    <w:rsid w:val="00CC32A2"/>
    <w:rPr>
      <w:rFonts w:ascii="Arial" w:hAnsi="Arial" w:cs="Times New Roman"/>
      <w:caps/>
      <w:color w:val="FFFFEF"/>
      <w:sz w:val="24"/>
      <w:szCs w:val="24"/>
    </w:rPr>
  </w:style>
  <w:style w:type="paragraph" w:customStyle="1" w:styleId="monthyear">
    <w:name w:val="month/year"/>
    <w:basedOn w:val="Normal"/>
    <w:link w:val="monthyearChar"/>
    <w:uiPriority w:val="99"/>
    <w:rsid w:val="00A1083C"/>
    <w:pPr>
      <w:jc w:val="right"/>
    </w:pPr>
    <w:rPr>
      <w:rFonts w:ascii="Arial" w:hAnsi="Arial" w:cs="Arial"/>
      <w:caps/>
      <w:color w:val="585747"/>
      <w:sz w:val="20"/>
    </w:rPr>
  </w:style>
  <w:style w:type="character" w:customStyle="1" w:styleId="SubheadhereChar">
    <w:name w:val="Subhead here Char"/>
    <w:basedOn w:val="DefaultParagraphFont"/>
    <w:link w:val="Subheadhere"/>
    <w:uiPriority w:val="99"/>
    <w:locked/>
    <w:rsid w:val="007943FE"/>
    <w:rPr>
      <w:rFonts w:ascii="Arial" w:hAnsi="Arial" w:cs="Arial"/>
      <w:caps/>
      <w:color w:val="FFFFEF"/>
      <w:sz w:val="24"/>
      <w:szCs w:val="24"/>
    </w:rPr>
  </w:style>
  <w:style w:type="paragraph" w:customStyle="1" w:styleId="Newsletterheadline">
    <w:name w:val="Newsletter headline"/>
    <w:basedOn w:val="Normal"/>
    <w:link w:val="NewsletterheadlineChar"/>
    <w:uiPriority w:val="99"/>
    <w:rsid w:val="007943FE"/>
    <w:pPr>
      <w:spacing w:line="360" w:lineRule="auto"/>
    </w:pPr>
    <w:rPr>
      <w:rFonts w:ascii="Arial" w:hAnsi="Arial"/>
      <w:caps/>
      <w:color w:val="940803"/>
    </w:rPr>
  </w:style>
  <w:style w:type="character" w:customStyle="1" w:styleId="monthyearChar">
    <w:name w:val="month/year Char"/>
    <w:basedOn w:val="DefaultParagraphFont"/>
    <w:link w:val="monthyear"/>
    <w:uiPriority w:val="99"/>
    <w:locked/>
    <w:rsid w:val="00A1083C"/>
    <w:rPr>
      <w:rFonts w:ascii="Arial" w:hAnsi="Arial" w:cs="Arial"/>
      <w:caps/>
      <w:color w:val="585747"/>
      <w:sz w:val="24"/>
      <w:szCs w:val="24"/>
    </w:rPr>
  </w:style>
  <w:style w:type="paragraph" w:customStyle="1" w:styleId="BodyText01">
    <w:name w:val="Body Text 01"/>
    <w:basedOn w:val="Normal"/>
    <w:link w:val="BodyText01Char"/>
    <w:uiPriority w:val="99"/>
    <w:rsid w:val="004A2118"/>
    <w:pPr>
      <w:widowControl w:val="0"/>
      <w:spacing w:before="120" w:line="276" w:lineRule="auto"/>
    </w:pPr>
    <w:rPr>
      <w:rFonts w:ascii="Arial" w:hAnsi="Arial" w:cs="Arial"/>
      <w:color w:val="585747"/>
      <w:sz w:val="20"/>
    </w:rPr>
  </w:style>
  <w:style w:type="character" w:customStyle="1" w:styleId="NewsletterheadlineChar">
    <w:name w:val="Newsletter headline Char"/>
    <w:basedOn w:val="DefaultParagraphFont"/>
    <w:link w:val="Newsletterheadline"/>
    <w:uiPriority w:val="99"/>
    <w:locked/>
    <w:rsid w:val="007943FE"/>
    <w:rPr>
      <w:rFonts w:ascii="Arial" w:hAnsi="Arial" w:cs="Times New Roman"/>
      <w:caps/>
      <w:color w:val="940803"/>
      <w:sz w:val="24"/>
      <w:szCs w:val="24"/>
    </w:rPr>
  </w:style>
  <w:style w:type="paragraph" w:customStyle="1" w:styleId="Photobox">
    <w:name w:val="Photo box"/>
    <w:basedOn w:val="Normal"/>
    <w:link w:val="PhotoboxChar"/>
    <w:uiPriority w:val="99"/>
    <w:rsid w:val="004A2118"/>
    <w:rPr>
      <w:rFonts w:ascii="Arial" w:hAnsi="Arial" w:cs="Arial"/>
      <w:color w:val="FFFFEF"/>
      <w:sz w:val="20"/>
    </w:rPr>
  </w:style>
  <w:style w:type="character" w:customStyle="1" w:styleId="BodyText01Char">
    <w:name w:val="Body Text 01 Char"/>
    <w:basedOn w:val="DefaultParagraphFont"/>
    <w:link w:val="BodyText01"/>
    <w:uiPriority w:val="99"/>
    <w:locked/>
    <w:rsid w:val="004A2118"/>
    <w:rPr>
      <w:rFonts w:ascii="Arial" w:hAnsi="Arial" w:cs="Arial"/>
      <w:color w:val="585747"/>
      <w:sz w:val="24"/>
      <w:szCs w:val="24"/>
    </w:rPr>
  </w:style>
  <w:style w:type="paragraph" w:customStyle="1" w:styleId="Captionyourphoto">
    <w:name w:val="Caption your photo"/>
    <w:basedOn w:val="Normal"/>
    <w:link w:val="CaptionyourphotoChar"/>
    <w:uiPriority w:val="99"/>
    <w:rsid w:val="004A2118"/>
    <w:rPr>
      <w:rFonts w:ascii="Arial" w:hAnsi="Arial" w:cs="Arial"/>
      <w:caps/>
      <w:color w:val="585747"/>
      <w:sz w:val="14"/>
    </w:rPr>
  </w:style>
  <w:style w:type="character" w:customStyle="1" w:styleId="PhotoboxChar">
    <w:name w:val="Photo box Char"/>
    <w:basedOn w:val="DefaultParagraphFont"/>
    <w:link w:val="Photobox"/>
    <w:uiPriority w:val="99"/>
    <w:locked/>
    <w:rsid w:val="004A2118"/>
    <w:rPr>
      <w:rFonts w:ascii="Arial" w:hAnsi="Arial" w:cs="Arial"/>
      <w:color w:val="FFFFEF"/>
      <w:sz w:val="24"/>
      <w:szCs w:val="24"/>
    </w:rPr>
  </w:style>
  <w:style w:type="paragraph" w:customStyle="1" w:styleId="Address">
    <w:name w:val="Address"/>
    <w:basedOn w:val="Normal"/>
    <w:link w:val="AddressChar"/>
    <w:uiPriority w:val="99"/>
    <w:rsid w:val="004A2118"/>
    <w:pPr>
      <w:jc w:val="right"/>
    </w:pPr>
    <w:rPr>
      <w:rFonts w:ascii="Arial" w:hAnsi="Arial" w:cs="Arial"/>
      <w:color w:val="585747"/>
      <w:sz w:val="20"/>
    </w:rPr>
  </w:style>
  <w:style w:type="character" w:customStyle="1" w:styleId="CaptionyourphotoChar">
    <w:name w:val="Caption your photo Char"/>
    <w:basedOn w:val="DefaultParagraphFont"/>
    <w:link w:val="Captionyourphoto"/>
    <w:uiPriority w:val="99"/>
    <w:locked/>
    <w:rsid w:val="004A2118"/>
    <w:rPr>
      <w:rFonts w:ascii="Arial" w:hAnsi="Arial" w:cs="Arial"/>
      <w:caps/>
      <w:color w:val="585747"/>
      <w:sz w:val="24"/>
      <w:szCs w:val="24"/>
    </w:rPr>
  </w:style>
  <w:style w:type="paragraph" w:customStyle="1" w:styleId="Callouttext">
    <w:name w:val="Call out text"/>
    <w:basedOn w:val="Normal"/>
    <w:link w:val="CallouttextChar"/>
    <w:uiPriority w:val="99"/>
    <w:rsid w:val="00242DB7"/>
    <w:pPr>
      <w:widowControl w:val="0"/>
      <w:spacing w:before="120" w:line="360" w:lineRule="auto"/>
    </w:pPr>
    <w:rPr>
      <w:rFonts w:ascii="Arial" w:hAnsi="Arial" w:cs="Arial"/>
      <w:color w:val="585747"/>
    </w:rPr>
  </w:style>
  <w:style w:type="character" w:customStyle="1" w:styleId="AddressChar">
    <w:name w:val="Address Char"/>
    <w:basedOn w:val="DefaultParagraphFont"/>
    <w:link w:val="Address"/>
    <w:uiPriority w:val="99"/>
    <w:locked/>
    <w:rsid w:val="004A2118"/>
    <w:rPr>
      <w:rFonts w:ascii="Arial" w:hAnsi="Arial" w:cs="Arial"/>
      <w:color w:val="585747"/>
      <w:sz w:val="24"/>
      <w:szCs w:val="24"/>
    </w:rPr>
  </w:style>
  <w:style w:type="paragraph" w:customStyle="1" w:styleId="Bulletsubheadhere">
    <w:name w:val="Bullet subhead here"/>
    <w:basedOn w:val="Normal"/>
    <w:link w:val="BulletsubheadhereChar"/>
    <w:uiPriority w:val="99"/>
    <w:rsid w:val="00242DB7"/>
    <w:pPr>
      <w:widowControl w:val="0"/>
      <w:spacing w:before="120" w:line="360" w:lineRule="auto"/>
    </w:pPr>
    <w:rPr>
      <w:rFonts w:ascii="Arial" w:hAnsi="Arial" w:cs="Arial"/>
      <w:color w:val="585747"/>
    </w:rPr>
  </w:style>
  <w:style w:type="character" w:customStyle="1" w:styleId="CallouttextChar">
    <w:name w:val="Call out text Char"/>
    <w:basedOn w:val="DefaultParagraphFont"/>
    <w:link w:val="Callouttext"/>
    <w:uiPriority w:val="99"/>
    <w:locked/>
    <w:rsid w:val="00242DB7"/>
    <w:rPr>
      <w:rFonts w:ascii="Arial" w:hAnsi="Arial" w:cs="Arial"/>
      <w:color w:val="585747"/>
      <w:sz w:val="24"/>
      <w:szCs w:val="24"/>
    </w:rPr>
  </w:style>
  <w:style w:type="paragraph" w:customStyle="1" w:styleId="Bulletpoints">
    <w:name w:val="Bullet points"/>
    <w:basedOn w:val="Normal"/>
    <w:link w:val="BulletpointsChar"/>
    <w:uiPriority w:val="99"/>
    <w:rsid w:val="00242DB7"/>
    <w:pPr>
      <w:widowControl w:val="0"/>
      <w:numPr>
        <w:numId w:val="1"/>
      </w:numPr>
      <w:spacing w:before="240"/>
    </w:pPr>
    <w:rPr>
      <w:rFonts w:ascii="Arial" w:hAnsi="Arial" w:cs="Arial"/>
      <w:color w:val="585747"/>
    </w:rPr>
  </w:style>
  <w:style w:type="character" w:customStyle="1" w:styleId="BulletsubheadhereChar">
    <w:name w:val="Bullet subhead here Char"/>
    <w:basedOn w:val="DefaultParagraphFont"/>
    <w:link w:val="Bulletsubheadhere"/>
    <w:uiPriority w:val="99"/>
    <w:locked/>
    <w:rsid w:val="00242DB7"/>
    <w:rPr>
      <w:rFonts w:ascii="Arial" w:hAnsi="Arial" w:cs="Arial"/>
      <w:color w:val="585747"/>
      <w:sz w:val="24"/>
      <w:szCs w:val="24"/>
    </w:rPr>
  </w:style>
  <w:style w:type="paragraph" w:customStyle="1" w:styleId="Entersubheadhere">
    <w:name w:val="Enter subhead here"/>
    <w:basedOn w:val="Normal"/>
    <w:link w:val="EntersubheadhereChar"/>
    <w:uiPriority w:val="99"/>
    <w:rsid w:val="00242DB7"/>
    <w:pPr>
      <w:widowControl w:val="0"/>
      <w:spacing w:before="120" w:line="360" w:lineRule="auto"/>
    </w:pPr>
    <w:rPr>
      <w:rFonts w:ascii="Arial" w:hAnsi="Arial" w:cs="Arial"/>
      <w:color w:val="940803"/>
    </w:rPr>
  </w:style>
  <w:style w:type="character" w:customStyle="1" w:styleId="BulletpointsChar">
    <w:name w:val="Bullet points Char"/>
    <w:basedOn w:val="DefaultParagraphFont"/>
    <w:link w:val="Bulletpoints"/>
    <w:uiPriority w:val="99"/>
    <w:locked/>
    <w:rsid w:val="00242DB7"/>
    <w:rPr>
      <w:rFonts w:ascii="Arial" w:hAnsi="Arial" w:cs="Arial"/>
      <w:color w:val="585747"/>
      <w:sz w:val="24"/>
      <w:szCs w:val="24"/>
    </w:rPr>
  </w:style>
  <w:style w:type="paragraph" w:customStyle="1" w:styleId="ShippingAddress">
    <w:name w:val="Shipping Address"/>
    <w:basedOn w:val="BodyText3"/>
    <w:link w:val="ShippingAddressChar"/>
    <w:uiPriority w:val="99"/>
    <w:rsid w:val="00A1083C"/>
    <w:pPr>
      <w:spacing w:after="0" w:line="240" w:lineRule="auto"/>
      <w:jc w:val="left"/>
    </w:pPr>
    <w:rPr>
      <w:rFonts w:ascii="Arial" w:hAnsi="Arial" w:cs="Arial"/>
      <w:color w:val="585747"/>
      <w:sz w:val="20"/>
      <w:szCs w:val="24"/>
    </w:rPr>
  </w:style>
  <w:style w:type="character" w:customStyle="1" w:styleId="EntersubheadhereChar">
    <w:name w:val="Enter subhead here Char"/>
    <w:basedOn w:val="DefaultParagraphFont"/>
    <w:link w:val="Entersubheadhere"/>
    <w:uiPriority w:val="99"/>
    <w:locked/>
    <w:rsid w:val="00242DB7"/>
    <w:rPr>
      <w:rFonts w:ascii="Arial" w:hAnsi="Arial" w:cs="Arial"/>
      <w:color w:val="940803"/>
      <w:sz w:val="24"/>
      <w:szCs w:val="24"/>
    </w:rPr>
  </w:style>
  <w:style w:type="paragraph" w:customStyle="1" w:styleId="website">
    <w:name w:val="website"/>
    <w:basedOn w:val="BodyText3"/>
    <w:link w:val="websiteChar"/>
    <w:uiPriority w:val="99"/>
    <w:rsid w:val="00A1083C"/>
    <w:pPr>
      <w:spacing w:after="0" w:line="240" w:lineRule="auto"/>
    </w:pPr>
    <w:rPr>
      <w:rFonts w:ascii="Arial" w:hAnsi="Arial" w:cs="Arial"/>
      <w:color w:val="FFFFEF"/>
      <w:sz w:val="20"/>
    </w:rPr>
  </w:style>
  <w:style w:type="character" w:customStyle="1" w:styleId="ShippingAddressChar">
    <w:name w:val="Shipping Address Char"/>
    <w:basedOn w:val="BodyText3Char"/>
    <w:link w:val="ShippingAddress"/>
    <w:uiPriority w:val="99"/>
    <w:locked/>
    <w:rsid w:val="00A1083C"/>
  </w:style>
  <w:style w:type="paragraph" w:customStyle="1" w:styleId="Textlogohere">
    <w:name w:val="Text/logo here"/>
    <w:basedOn w:val="BodyText3"/>
    <w:link w:val="TextlogohereChar"/>
    <w:uiPriority w:val="99"/>
    <w:rsid w:val="00A1083C"/>
    <w:pPr>
      <w:spacing w:after="0" w:line="240" w:lineRule="auto"/>
    </w:pPr>
    <w:rPr>
      <w:rFonts w:ascii="Arial" w:hAnsi="Arial" w:cs="Arial"/>
      <w:caps/>
      <w:color w:val="FFFFEF"/>
      <w:sz w:val="24"/>
    </w:rPr>
  </w:style>
  <w:style w:type="character" w:customStyle="1" w:styleId="websiteChar">
    <w:name w:val="website Char"/>
    <w:basedOn w:val="BodyText3Char"/>
    <w:link w:val="website"/>
    <w:uiPriority w:val="99"/>
    <w:locked/>
    <w:rsid w:val="00A1083C"/>
    <w:rPr>
      <w:rFonts w:ascii="Arial" w:hAnsi="Arial" w:cs="Arial"/>
      <w:color w:val="FFFFEF"/>
    </w:rPr>
  </w:style>
  <w:style w:type="paragraph" w:customStyle="1" w:styleId="Enterquote">
    <w:name w:val="Enter quote"/>
    <w:basedOn w:val="Normal"/>
    <w:link w:val="EnterquoteChar"/>
    <w:uiPriority w:val="99"/>
    <w:rsid w:val="00B1301E"/>
    <w:rPr>
      <w:rFonts w:ascii="Arial" w:hAnsi="Arial" w:cs="Arial"/>
      <w:color w:val="FFFFEF"/>
      <w:sz w:val="20"/>
    </w:rPr>
  </w:style>
  <w:style w:type="character" w:customStyle="1" w:styleId="TextlogohereChar">
    <w:name w:val="Text/logo here Char"/>
    <w:basedOn w:val="BodyText3Char"/>
    <w:link w:val="Textlogohere"/>
    <w:uiPriority w:val="99"/>
    <w:locked/>
    <w:rsid w:val="00A1083C"/>
    <w:rPr>
      <w:rFonts w:ascii="Arial" w:hAnsi="Arial" w:cs="Arial"/>
      <w:caps/>
      <w:color w:val="FFFFEF"/>
      <w:sz w:val="24"/>
    </w:rPr>
  </w:style>
  <w:style w:type="paragraph" w:styleId="BalloonText">
    <w:name w:val="Balloon Text"/>
    <w:basedOn w:val="Normal"/>
    <w:link w:val="BalloonTextChar"/>
    <w:uiPriority w:val="99"/>
    <w:semiHidden/>
    <w:rsid w:val="000F2A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2ABB"/>
    <w:rPr>
      <w:rFonts w:ascii="Tahoma" w:hAnsi="Tahoma" w:cs="Tahoma"/>
      <w:sz w:val="16"/>
      <w:szCs w:val="16"/>
      <w:lang w:val="en-US" w:eastAsia="en-US"/>
    </w:rPr>
  </w:style>
  <w:style w:type="character" w:customStyle="1" w:styleId="EnterquoteChar">
    <w:name w:val="Enter quote Char"/>
    <w:basedOn w:val="DefaultParagraphFont"/>
    <w:link w:val="Enterquote"/>
    <w:uiPriority w:val="99"/>
    <w:locked/>
    <w:rsid w:val="00B1301E"/>
    <w:rPr>
      <w:rFonts w:ascii="Arial" w:hAnsi="Arial" w:cs="Arial"/>
      <w:color w:val="FFFFEF"/>
      <w:sz w:val="24"/>
      <w:szCs w:val="24"/>
    </w:rPr>
  </w:style>
  <w:style w:type="paragraph" w:styleId="ListParagraph">
    <w:name w:val="List Paragraph"/>
    <w:basedOn w:val="Normal"/>
    <w:uiPriority w:val="99"/>
    <w:qFormat/>
    <w:rsid w:val="00EF2D4D"/>
    <w:pPr>
      <w:ind w:left="720"/>
      <w:contextualSpacing/>
    </w:pPr>
  </w:style>
  <w:style w:type="character" w:styleId="Strong">
    <w:name w:val="Strong"/>
    <w:basedOn w:val="DefaultParagraphFont"/>
    <w:uiPriority w:val="99"/>
    <w:qFormat/>
    <w:rsid w:val="009E4D26"/>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AppData\Roaming\Microsoft\Templates\HP_HealthStylish_Newsletter_TP1037895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HP_HealthStylish_Newsletter_TP10378951</Template>
  <TotalTime>15</TotalTime>
  <Pages>2</Pages>
  <Words>6</Words>
  <Characters>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user</cp:lastModifiedBy>
  <cp:revision>8</cp:revision>
  <dcterms:created xsi:type="dcterms:W3CDTF">2013-12-01T23:04:00Z</dcterms:created>
  <dcterms:modified xsi:type="dcterms:W3CDTF">2013-12-03T17:23:00Z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TC103789519990</vt:lpwstr>
  </property>
</Properties>
</file>